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B540" w14:textId="77777777" w:rsidR="00E06310" w:rsidRDefault="004B2C54">
      <w:pPr>
        <w:rPr>
          <w:sz w:val="56"/>
          <w:szCs w:val="56"/>
        </w:rPr>
      </w:pPr>
      <w:r>
        <w:rPr>
          <w:sz w:val="56"/>
          <w:szCs w:val="56"/>
        </w:rPr>
        <w:fldChar w:fldCharType="begin"/>
      </w:r>
      <w:r>
        <w:rPr>
          <w:sz w:val="56"/>
          <w:szCs w:val="56"/>
        </w:rPr>
        <w:instrText xml:space="preserve"> </w:instrText>
      </w:r>
      <w:r>
        <w:rPr>
          <w:sz w:val="56"/>
          <w:szCs w:val="56"/>
        </w:rPr>
        <w:fldChar w:fldCharType="begin"/>
      </w:r>
      <w:r>
        <w:rPr>
          <w:sz w:val="56"/>
          <w:szCs w:val="56"/>
        </w:rPr>
        <w:instrText xml:space="preserve">  </w:instrText>
      </w:r>
      <w:r>
        <w:rPr>
          <w:sz w:val="56"/>
          <w:szCs w:val="56"/>
        </w:rPr>
        <w:fldChar w:fldCharType="end"/>
      </w:r>
      <w:r>
        <w:rPr>
          <w:sz w:val="56"/>
          <w:szCs w:val="56"/>
        </w:rPr>
        <w:instrText xml:space="preserve"> </w:instrText>
      </w:r>
      <w:r>
        <w:rPr>
          <w:sz w:val="56"/>
          <w:szCs w:val="56"/>
        </w:rPr>
        <w:fldChar w:fldCharType="end"/>
      </w:r>
      <w:r w:rsidR="00E06310" w:rsidRPr="00E06310">
        <w:rPr>
          <w:sz w:val="56"/>
          <w:szCs w:val="56"/>
        </w:rPr>
        <w:t>Møte</w:t>
      </w:r>
      <w:r w:rsidR="00546458">
        <w:rPr>
          <w:sz w:val="56"/>
          <w:szCs w:val="56"/>
        </w:rPr>
        <w:t>referat</w:t>
      </w:r>
    </w:p>
    <w:p w14:paraId="5E052A38" w14:textId="77777777" w:rsidR="007301F4" w:rsidRPr="00E06310" w:rsidRDefault="007301F4">
      <w:pPr>
        <w:rPr>
          <w:sz w:val="56"/>
          <w:szCs w:val="56"/>
        </w:rPr>
      </w:pPr>
    </w:p>
    <w:tbl>
      <w:tblPr>
        <w:tblStyle w:val="Tabellrutenet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3828"/>
        <w:gridCol w:w="1701"/>
      </w:tblGrid>
      <w:tr w:rsidR="00481EE1" w:rsidRPr="00E06310" w14:paraId="3E1148C2" w14:textId="77777777" w:rsidTr="00481EE1"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07319B9C" w14:textId="77777777" w:rsidR="00481EE1" w:rsidRPr="00481EE1" w:rsidRDefault="00481EE1" w:rsidP="00481EE1">
            <w:pPr>
              <w:ind w:left="142"/>
              <w:rPr>
                <w:rFonts w:cs="Arial"/>
                <w:b/>
                <w:sz w:val="18"/>
              </w:rPr>
            </w:pPr>
          </w:p>
        </w:tc>
        <w:tc>
          <w:tcPr>
            <w:tcW w:w="7655" w:type="dxa"/>
            <w:gridSpan w:val="3"/>
            <w:shd w:val="clear" w:color="auto" w:fill="D0CECE" w:themeFill="background2" w:themeFillShade="E6"/>
            <w:tcMar>
              <w:bottom w:w="108" w:type="dxa"/>
            </w:tcMar>
          </w:tcPr>
          <w:p w14:paraId="152B6D6A" w14:textId="77777777" w:rsidR="00481EE1" w:rsidRPr="00481EE1" w:rsidRDefault="00481EE1" w:rsidP="00390852">
            <w:pPr>
              <w:rPr>
                <w:rFonts w:cs="Arial"/>
                <w:noProof/>
                <w:sz w:val="18"/>
                <w:lang w:val="en-GB"/>
              </w:rPr>
            </w:pPr>
          </w:p>
        </w:tc>
      </w:tr>
      <w:tr w:rsidR="000A7F1C" w:rsidRPr="00E06310" w14:paraId="7177CC45" w14:textId="77777777" w:rsidTr="00481EE1"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38211EBB" w14:textId="77777777" w:rsidR="000A7F1C" w:rsidRPr="00E06310" w:rsidRDefault="000A7F1C" w:rsidP="00481EE1">
            <w:pPr>
              <w:ind w:left="284"/>
              <w:rPr>
                <w:rFonts w:cs="Arial"/>
              </w:rPr>
            </w:pPr>
            <w:r w:rsidRPr="007301F4">
              <w:rPr>
                <w:rFonts w:cs="Arial"/>
                <w:b/>
              </w:rPr>
              <w:t>Gruppe</w:t>
            </w:r>
            <w:r w:rsidRPr="00E06310">
              <w:rPr>
                <w:rFonts w:cs="Arial"/>
              </w:rPr>
              <w:t>:</w:t>
            </w:r>
          </w:p>
        </w:tc>
        <w:tc>
          <w:tcPr>
            <w:tcW w:w="7655" w:type="dxa"/>
            <w:gridSpan w:val="3"/>
            <w:shd w:val="clear" w:color="auto" w:fill="D0CECE" w:themeFill="background2" w:themeFillShade="E6"/>
            <w:tcMar>
              <w:bottom w:w="108" w:type="dxa"/>
            </w:tcMar>
          </w:tcPr>
          <w:p w14:paraId="69A4C71E" w14:textId="6E8A0B82" w:rsidR="000A7F1C" w:rsidRPr="00E06310" w:rsidRDefault="0018557B" w:rsidP="00481EE1">
            <w:pPr>
              <w:ind w:left="133"/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 xml:space="preserve">SU/SMU Sjernarøy skule, barnehage og SFO </w:t>
            </w:r>
          </w:p>
        </w:tc>
      </w:tr>
      <w:tr w:rsidR="000A7F1C" w:rsidRPr="00E06310" w14:paraId="4E7E73DC" w14:textId="77777777" w:rsidTr="00481EE1"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1BE4755F" w14:textId="77777777" w:rsidR="000A7F1C" w:rsidRPr="00E06310" w:rsidRDefault="000A7F1C" w:rsidP="00481EE1">
            <w:pPr>
              <w:ind w:left="284"/>
              <w:rPr>
                <w:rFonts w:cs="Arial"/>
              </w:rPr>
            </w:pPr>
            <w:r w:rsidRPr="007301F4">
              <w:rPr>
                <w:rFonts w:cs="Arial"/>
                <w:b/>
              </w:rPr>
              <w:t>Møtested</w:t>
            </w:r>
            <w:r w:rsidRPr="00E06310">
              <w:rPr>
                <w:rFonts w:cs="Arial"/>
              </w:rPr>
              <w:t>:</w:t>
            </w:r>
          </w:p>
        </w:tc>
        <w:tc>
          <w:tcPr>
            <w:tcW w:w="7655" w:type="dxa"/>
            <w:gridSpan w:val="3"/>
            <w:shd w:val="clear" w:color="auto" w:fill="D0CECE" w:themeFill="background2" w:themeFillShade="E6"/>
            <w:tcMar>
              <w:bottom w:w="108" w:type="dxa"/>
            </w:tcMar>
          </w:tcPr>
          <w:p w14:paraId="26776C32" w14:textId="347A4805" w:rsidR="000A7F1C" w:rsidRPr="00E06310" w:rsidRDefault="0018557B" w:rsidP="00481EE1">
            <w:pPr>
              <w:tabs>
                <w:tab w:val="left" w:pos="6130"/>
              </w:tabs>
              <w:ind w:left="133"/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>Sjernarøy oppvekstsenter</w:t>
            </w:r>
          </w:p>
        </w:tc>
      </w:tr>
      <w:tr w:rsidR="000A7F1C" w:rsidRPr="00E06310" w14:paraId="443780A2" w14:textId="77777777" w:rsidTr="00481EE1"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642F9384" w14:textId="77777777" w:rsidR="000A7F1C" w:rsidRPr="007301F4" w:rsidRDefault="000A7F1C" w:rsidP="00481EE1">
            <w:pPr>
              <w:ind w:left="284"/>
              <w:rPr>
                <w:rFonts w:cs="Arial"/>
                <w:b/>
              </w:rPr>
            </w:pPr>
            <w:r w:rsidRPr="007301F4">
              <w:rPr>
                <w:rFonts w:cs="Arial"/>
                <w:b/>
              </w:rPr>
              <w:t>Møtedato/-tid:</w:t>
            </w:r>
          </w:p>
        </w:tc>
        <w:tc>
          <w:tcPr>
            <w:tcW w:w="7655" w:type="dxa"/>
            <w:gridSpan w:val="3"/>
            <w:shd w:val="clear" w:color="auto" w:fill="D0CECE" w:themeFill="background2" w:themeFillShade="E6"/>
            <w:tcMar>
              <w:bottom w:w="108" w:type="dxa"/>
            </w:tcMar>
          </w:tcPr>
          <w:p w14:paraId="103B0B91" w14:textId="54261E9E" w:rsidR="000A7F1C" w:rsidRPr="00E06310" w:rsidRDefault="0018557B" w:rsidP="00481EE1">
            <w:pPr>
              <w:ind w:left="133"/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>23.09.24 17.00 – 18.00</w:t>
            </w:r>
          </w:p>
        </w:tc>
      </w:tr>
      <w:tr w:rsidR="00546458" w:rsidRPr="00E06310" w14:paraId="1D2F4A15" w14:textId="77777777" w:rsidTr="00481EE1"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204EA138" w14:textId="77777777" w:rsidR="00546458" w:rsidRPr="007301F4" w:rsidRDefault="00546458" w:rsidP="00481EE1">
            <w:pPr>
              <w:ind w:left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Møteleder</w:t>
            </w:r>
          </w:p>
        </w:tc>
        <w:tc>
          <w:tcPr>
            <w:tcW w:w="7655" w:type="dxa"/>
            <w:gridSpan w:val="3"/>
            <w:shd w:val="clear" w:color="auto" w:fill="D0CECE" w:themeFill="background2" w:themeFillShade="E6"/>
            <w:tcMar>
              <w:bottom w:w="108" w:type="dxa"/>
            </w:tcMar>
          </w:tcPr>
          <w:p w14:paraId="038B9712" w14:textId="3E7EFE91" w:rsidR="00546458" w:rsidRPr="00E06310" w:rsidRDefault="0018557B" w:rsidP="00481EE1">
            <w:pPr>
              <w:ind w:left="133"/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>Ragnhild O. Steigen</w:t>
            </w:r>
          </w:p>
        </w:tc>
      </w:tr>
      <w:tr w:rsidR="000A7F1C" w:rsidRPr="00E06310" w14:paraId="28428937" w14:textId="77777777" w:rsidTr="00481EE1">
        <w:trPr>
          <w:trHeight w:val="80"/>
        </w:trPr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3A39D87A" w14:textId="77777777" w:rsidR="000A7F1C" w:rsidRPr="00E06310" w:rsidRDefault="000A7F1C" w:rsidP="00481EE1">
            <w:pPr>
              <w:ind w:left="284"/>
              <w:rPr>
                <w:rFonts w:cs="Arial"/>
              </w:rPr>
            </w:pPr>
            <w:r w:rsidRPr="007301F4">
              <w:rPr>
                <w:rFonts w:cs="Arial"/>
                <w:b/>
              </w:rPr>
              <w:t>Deltakere</w:t>
            </w:r>
            <w:r w:rsidRPr="00E06310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tag w:val="ToActivityContact"/>
            <w:id w:val="10000"/>
            <w:placeholder>
              <w:docPart w:val="9F8F4A02BCD1403CB95531BDFE83969D"/>
            </w:placeholder>
            <w:dataBinding w:prefixMappings="xmlns:gbs='http://www.software-innovation.no/growBusinessDocument'" w:xpath="/gbs:GrowBusinessDocument/gbs:Lists/gbs:SingleLines/gbs:ToActivityContact/gbs:DisplayField[@gbs:key='10000']" w:storeItemID="{19DD1095-8616-4016-8233-11837A65821A}"/>
            <w:text/>
          </w:sdtPr>
          <w:sdtEndPr/>
          <w:sdtContent>
            <w:tc>
              <w:tcPr>
                <w:tcW w:w="7655" w:type="dxa"/>
                <w:gridSpan w:val="3"/>
                <w:shd w:val="clear" w:color="auto" w:fill="D0CECE" w:themeFill="background2" w:themeFillShade="E6"/>
                <w:tcMar>
                  <w:bottom w:w="108" w:type="dxa"/>
                </w:tcMar>
              </w:tcPr>
              <w:p w14:paraId="583299C9" w14:textId="0E637A02" w:rsidR="000A7F1C" w:rsidRPr="00E06310" w:rsidRDefault="0018557B" w:rsidP="00481EE1">
                <w:pPr>
                  <w:ind w:left="133"/>
                  <w:rPr>
                    <w:rFonts w:cs="Arial"/>
                  </w:rPr>
                </w:pPr>
                <w:r>
                  <w:rPr>
                    <w:rFonts w:cs="Arial"/>
                  </w:rPr>
                  <w:t>Anna Lena</w:t>
                </w:r>
                <w:r w:rsidR="00392FD2">
                  <w:rPr>
                    <w:rFonts w:cs="Arial"/>
                  </w:rPr>
                  <w:t xml:space="preserve"> Nedrebø</w:t>
                </w:r>
                <w:r>
                  <w:rPr>
                    <w:rFonts w:cs="Arial"/>
                  </w:rPr>
                  <w:t>, Ragnhild</w:t>
                </w:r>
                <w:r w:rsidR="00392FD2">
                  <w:rPr>
                    <w:rFonts w:cs="Arial"/>
                  </w:rPr>
                  <w:t xml:space="preserve"> O.Steigen</w:t>
                </w:r>
                <w:r>
                  <w:rPr>
                    <w:rFonts w:cs="Arial"/>
                  </w:rPr>
                  <w:t>, Yvonne</w:t>
                </w:r>
                <w:r w:rsidR="00392FD2">
                  <w:rPr>
                    <w:rFonts w:cs="Arial"/>
                  </w:rPr>
                  <w:t xml:space="preserve"> Heus</w:t>
                </w:r>
                <w:r>
                  <w:rPr>
                    <w:rFonts w:cs="Arial"/>
                  </w:rPr>
                  <w:t>, Kjellaug</w:t>
                </w:r>
                <w:r w:rsidR="00392FD2">
                  <w:rPr>
                    <w:rFonts w:cs="Arial"/>
                  </w:rPr>
                  <w:t xml:space="preserve"> Røiseland</w:t>
                </w:r>
                <w:r>
                  <w:rPr>
                    <w:rFonts w:cs="Arial"/>
                  </w:rPr>
                  <w:t>, Mons</w:t>
                </w:r>
                <w:r w:rsidR="00392FD2">
                  <w:rPr>
                    <w:rFonts w:cs="Arial"/>
                  </w:rPr>
                  <w:t xml:space="preserve"> Markmanrud</w:t>
                </w:r>
                <w:r>
                  <w:rPr>
                    <w:rFonts w:cs="Arial"/>
                  </w:rPr>
                  <w:t>, Eileen</w:t>
                </w:r>
                <w:r w:rsidR="000D1357">
                  <w:rPr>
                    <w:rFonts w:cs="Arial"/>
                  </w:rPr>
                  <w:t xml:space="preserve"> Rag Norheim</w:t>
                </w:r>
                <w:r>
                  <w:rPr>
                    <w:rFonts w:cs="Arial"/>
                  </w:rPr>
                  <w:t>, Jeanette</w:t>
                </w:r>
                <w:r w:rsidR="00392FD2">
                  <w:rPr>
                    <w:rFonts w:cs="Arial"/>
                  </w:rPr>
                  <w:t xml:space="preserve"> Vik</w:t>
                </w:r>
                <w:r>
                  <w:rPr>
                    <w:rFonts w:cs="Arial"/>
                  </w:rPr>
                  <w:t>, Rannveig</w:t>
                </w:r>
                <w:r w:rsidR="00392FD2">
                  <w:rPr>
                    <w:rFonts w:cs="Arial"/>
                  </w:rPr>
                  <w:t xml:space="preserve"> Øvrebø</w:t>
                </w:r>
                <w:r>
                  <w:rPr>
                    <w:rFonts w:cs="Arial"/>
                  </w:rPr>
                  <w:t>, Jarand</w:t>
                </w:r>
                <w:r w:rsidR="00392FD2">
                  <w:rPr>
                    <w:rFonts w:cs="Arial"/>
                  </w:rPr>
                  <w:t xml:space="preserve"> Larsen-Rodvelt</w:t>
                </w:r>
                <w:r>
                  <w:rPr>
                    <w:rFonts w:cs="Arial"/>
                  </w:rPr>
                  <w:t>, Anna</w:t>
                </w:r>
                <w:r w:rsidR="00392FD2">
                  <w:rPr>
                    <w:rFonts w:cs="Arial"/>
                  </w:rPr>
                  <w:t xml:space="preserve"> Blawat</w:t>
                </w:r>
                <w:r>
                  <w:rPr>
                    <w:rFonts w:cs="Arial"/>
                  </w:rPr>
                  <w:t xml:space="preserve"> (digitalt), Malin</w:t>
                </w:r>
                <w:r w:rsidR="00392FD2">
                  <w:rPr>
                    <w:rFonts w:cs="Arial"/>
                  </w:rPr>
                  <w:t xml:space="preserve"> Norheim Tuca</w:t>
                </w:r>
                <w:r>
                  <w:rPr>
                    <w:rFonts w:cs="Arial"/>
                  </w:rPr>
                  <w:t xml:space="preserve"> (elevråd, kun deltatt 1.sak), Gunnar </w:t>
                </w:r>
                <w:r w:rsidR="00392FD2">
                  <w:rPr>
                    <w:rFonts w:cs="Arial"/>
                  </w:rPr>
                  <w:t xml:space="preserve">Mjølhus </w:t>
                </w:r>
                <w:r>
                  <w:rPr>
                    <w:rFonts w:cs="Arial"/>
                  </w:rPr>
                  <w:t xml:space="preserve">(elevråd, kun deltatt 1.sak). </w:t>
                </w:r>
                <w:r w:rsidR="0026389F">
                  <w:rPr>
                    <w:rFonts w:cs="Arial"/>
                  </w:rPr>
                  <w:t xml:space="preserve">        </w:t>
                </w:r>
              </w:p>
            </w:tc>
          </w:sdtContent>
        </w:sdt>
      </w:tr>
      <w:tr w:rsidR="00546458" w:rsidRPr="00E06310" w14:paraId="0E267454" w14:textId="77777777" w:rsidTr="00481EE1">
        <w:trPr>
          <w:trHeight w:val="80"/>
        </w:trPr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1B96CA9D" w14:textId="77777777" w:rsidR="00546458" w:rsidRPr="007301F4" w:rsidRDefault="00546458" w:rsidP="00481EE1">
            <w:pPr>
              <w:ind w:left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Forfall</w:t>
            </w:r>
          </w:p>
        </w:tc>
        <w:tc>
          <w:tcPr>
            <w:tcW w:w="7655" w:type="dxa"/>
            <w:gridSpan w:val="3"/>
            <w:shd w:val="clear" w:color="auto" w:fill="D0CECE" w:themeFill="background2" w:themeFillShade="E6"/>
            <w:tcMar>
              <w:bottom w:w="108" w:type="dxa"/>
            </w:tcMar>
          </w:tcPr>
          <w:p w14:paraId="02E7B564" w14:textId="40E879FB" w:rsidR="00546458" w:rsidRDefault="00546458" w:rsidP="00481EE1">
            <w:pPr>
              <w:ind w:left="133"/>
              <w:rPr>
                <w:rFonts w:cs="Arial"/>
              </w:rPr>
            </w:pPr>
          </w:p>
        </w:tc>
      </w:tr>
      <w:tr w:rsidR="000A7F1C" w:rsidRPr="00E06310" w14:paraId="654D9186" w14:textId="77777777" w:rsidTr="00481EE1"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74497A6E" w14:textId="77777777" w:rsidR="000A7F1C" w:rsidRPr="00E06310" w:rsidRDefault="000A7F1C" w:rsidP="00481EE1">
            <w:pPr>
              <w:ind w:left="284"/>
              <w:rPr>
                <w:rFonts w:cs="Arial"/>
              </w:rPr>
            </w:pPr>
            <w:r w:rsidRPr="007301F4">
              <w:rPr>
                <w:rFonts w:cs="Arial"/>
                <w:b/>
              </w:rPr>
              <w:t>Kopi til</w:t>
            </w:r>
            <w:r w:rsidRPr="00E06310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tag w:val="ToActivityContact"/>
            <w:id w:val="10001"/>
            <w:placeholder>
              <w:docPart w:val="EF6C793E360742B98FB495DB32C62809"/>
            </w:placeholder>
            <w:dataBinding w:prefixMappings="xmlns:gbs='http://www.software-innovation.no/growBusinessDocument'" w:xpath="/gbs:GrowBusinessDocument/gbs:Lists/gbs:SingleLines/gbs:ToActivityContact/gbs:DisplayField[@gbs:key='10001']" w:storeItemID="{19DD1095-8616-4016-8233-11837A65821A}"/>
            <w:text/>
          </w:sdtPr>
          <w:sdtEndPr/>
          <w:sdtContent>
            <w:tc>
              <w:tcPr>
                <w:tcW w:w="7655" w:type="dxa"/>
                <w:gridSpan w:val="3"/>
                <w:shd w:val="clear" w:color="auto" w:fill="D0CECE" w:themeFill="background2" w:themeFillShade="E6"/>
                <w:tcMar>
                  <w:bottom w:w="108" w:type="dxa"/>
                </w:tcMar>
              </w:tcPr>
              <w:p w14:paraId="41EABC7B" w14:textId="5018948B" w:rsidR="000A7F1C" w:rsidRPr="00E06310" w:rsidRDefault="0026389F" w:rsidP="00481EE1">
                <w:pPr>
                  <w:ind w:left="133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 w:rsidR="0018557B">
                  <w:rPr>
                    <w:rFonts w:cs="Arial"/>
                  </w:rPr>
                  <w:t xml:space="preserve">Alice Helgøy, Berit Hopland, Ragnhild </w:t>
                </w:r>
                <w:r w:rsidR="003270A9">
                  <w:rPr>
                    <w:rFonts w:cs="Arial"/>
                  </w:rPr>
                  <w:t xml:space="preserve">Opsahl </w:t>
                </w:r>
                <w:r w:rsidR="0018557B">
                  <w:rPr>
                    <w:rFonts w:cs="Arial"/>
                  </w:rPr>
                  <w:t>Steigen</w:t>
                </w:r>
                <w:r>
                  <w:rPr>
                    <w:rFonts w:cs="Arial"/>
                  </w:rPr>
                  <w:t xml:space="preserve">  </w:t>
                </w:r>
              </w:p>
            </w:tc>
          </w:sdtContent>
        </w:sdt>
      </w:tr>
      <w:tr w:rsidR="00546458" w:rsidRPr="00E06310" w14:paraId="1B3F4A2F" w14:textId="77777777" w:rsidTr="00481EE1"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6BD4AF86" w14:textId="77777777" w:rsidR="00546458" w:rsidRPr="007301F4" w:rsidRDefault="00546458" w:rsidP="00481EE1">
            <w:pPr>
              <w:ind w:left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Referent</w:t>
            </w:r>
          </w:p>
        </w:tc>
        <w:sdt>
          <w:sdtPr>
            <w:rPr>
              <w:rFonts w:cs="Arial"/>
            </w:rPr>
            <w:tag w:val="OurRef.Name"/>
            <w:id w:val="10013"/>
            <w:placeholder>
              <w:docPart w:val="DefaultPlaceholder_-1854013440"/>
            </w:placeholder>
            <w:dataBinding w:prefixMappings="xmlns:gbs='http://www.software-innovation.no/growBusinessDocument'" w:xpath="/gbs:GrowBusinessDocument/gbs:OurRef.Name[@gbs:key='10013']" w:storeItemID="{19DD1095-8616-4016-8233-11837A65821A}"/>
            <w:text/>
          </w:sdtPr>
          <w:sdtEndPr/>
          <w:sdtContent>
            <w:tc>
              <w:tcPr>
                <w:tcW w:w="7655" w:type="dxa"/>
                <w:gridSpan w:val="3"/>
                <w:shd w:val="clear" w:color="auto" w:fill="D0CECE" w:themeFill="background2" w:themeFillShade="E6"/>
                <w:tcMar>
                  <w:bottom w:w="108" w:type="dxa"/>
                </w:tcMar>
              </w:tcPr>
              <w:p w14:paraId="595E8C75" w14:textId="77777777" w:rsidR="00546458" w:rsidRDefault="0026389F" w:rsidP="00481EE1">
                <w:pPr>
                  <w:ind w:left="133"/>
                  <w:rPr>
                    <w:rFonts w:cs="Arial"/>
                  </w:rPr>
                </w:pPr>
                <w:r>
                  <w:rPr>
                    <w:rFonts w:cs="Arial"/>
                  </w:rPr>
                  <w:t>Jarand Mikael Larsen-Rodvelt</w:t>
                </w:r>
              </w:p>
            </w:tc>
          </w:sdtContent>
        </w:sdt>
      </w:tr>
      <w:tr w:rsidR="000A7F1C" w:rsidRPr="00E06310" w14:paraId="52BFB35B" w14:textId="77777777" w:rsidTr="00481EE1">
        <w:tc>
          <w:tcPr>
            <w:tcW w:w="1843" w:type="dxa"/>
            <w:shd w:val="clear" w:color="auto" w:fill="D0CECE" w:themeFill="background2" w:themeFillShade="E6"/>
            <w:tcMar>
              <w:left w:w="0" w:type="dxa"/>
              <w:bottom w:w="108" w:type="dxa"/>
            </w:tcMar>
          </w:tcPr>
          <w:p w14:paraId="660DB335" w14:textId="77777777" w:rsidR="000A7F1C" w:rsidRPr="00481EE1" w:rsidRDefault="000A7F1C" w:rsidP="00481EE1">
            <w:pPr>
              <w:ind w:left="284"/>
              <w:rPr>
                <w:rFonts w:cs="Arial"/>
                <w:sz w:val="18"/>
              </w:rPr>
            </w:pPr>
          </w:p>
        </w:tc>
        <w:tc>
          <w:tcPr>
            <w:tcW w:w="7655" w:type="dxa"/>
            <w:gridSpan w:val="3"/>
            <w:shd w:val="clear" w:color="auto" w:fill="D0CECE" w:themeFill="background2" w:themeFillShade="E6"/>
            <w:tcMar>
              <w:bottom w:w="108" w:type="dxa"/>
            </w:tcMar>
          </w:tcPr>
          <w:p w14:paraId="36A0D2B1" w14:textId="77777777" w:rsidR="000A7F1C" w:rsidRPr="00481EE1" w:rsidRDefault="000A7F1C" w:rsidP="00481EE1">
            <w:pPr>
              <w:ind w:left="284"/>
              <w:rPr>
                <w:rFonts w:cs="Arial"/>
                <w:sz w:val="18"/>
              </w:rPr>
            </w:pPr>
          </w:p>
        </w:tc>
      </w:tr>
      <w:tr w:rsidR="007301F4" w:rsidRPr="00E06310" w14:paraId="320A2C8D" w14:textId="77777777" w:rsidTr="00481EE1">
        <w:tc>
          <w:tcPr>
            <w:tcW w:w="3969" w:type="dxa"/>
            <w:gridSpan w:val="2"/>
            <w:tcMar>
              <w:left w:w="0" w:type="dxa"/>
              <w:bottom w:w="108" w:type="dxa"/>
            </w:tcMar>
          </w:tcPr>
          <w:p w14:paraId="1F5088D8" w14:textId="77777777" w:rsidR="007301F4" w:rsidRPr="007301F4" w:rsidRDefault="007301F4" w:rsidP="00481EE1">
            <w:pPr>
              <w:pStyle w:val="Tittel"/>
              <w:ind w:left="284"/>
              <w:rPr>
                <w:rFonts w:cs="Arial"/>
                <w:sz w:val="18"/>
                <w:szCs w:val="18"/>
              </w:rPr>
            </w:pPr>
            <w:r w:rsidRPr="007301F4">
              <w:rPr>
                <w:rFonts w:cs="Arial"/>
                <w:sz w:val="18"/>
                <w:szCs w:val="18"/>
              </w:rPr>
              <w:t>REFERANSE</w:t>
            </w:r>
          </w:p>
        </w:tc>
        <w:tc>
          <w:tcPr>
            <w:tcW w:w="3828" w:type="dxa"/>
          </w:tcPr>
          <w:p w14:paraId="6F9E97B0" w14:textId="77777777" w:rsidR="007301F4" w:rsidRPr="007301F4" w:rsidRDefault="007301F4" w:rsidP="00481EE1">
            <w:pPr>
              <w:pStyle w:val="Tittel"/>
              <w:ind w:left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Dokumentnummer</w:t>
            </w:r>
          </w:p>
        </w:tc>
        <w:tc>
          <w:tcPr>
            <w:tcW w:w="1701" w:type="dxa"/>
          </w:tcPr>
          <w:p w14:paraId="322E373F" w14:textId="77777777" w:rsidR="007301F4" w:rsidRPr="007301F4" w:rsidRDefault="007301F4" w:rsidP="00481EE1">
            <w:pPr>
              <w:pStyle w:val="Tittel"/>
              <w:ind w:left="284"/>
              <w:rPr>
                <w:rFonts w:cs="Arial"/>
                <w:sz w:val="18"/>
                <w:szCs w:val="18"/>
              </w:rPr>
            </w:pPr>
            <w:r w:rsidRPr="007301F4">
              <w:rPr>
                <w:rFonts w:cs="Arial"/>
                <w:sz w:val="18"/>
                <w:szCs w:val="18"/>
              </w:rPr>
              <w:t>DATO</w:t>
            </w:r>
          </w:p>
        </w:tc>
      </w:tr>
      <w:tr w:rsidR="007301F4" w:rsidRPr="00E06310" w14:paraId="6DEA6590" w14:textId="77777777" w:rsidTr="00481EE1">
        <w:sdt>
          <w:sdtPr>
            <w:rPr>
              <w:rFonts w:cs="Arial"/>
              <w:b w:val="0"/>
              <w:sz w:val="18"/>
              <w:szCs w:val="18"/>
            </w:rPr>
            <w:id w:val="8062083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69" w:type="dxa"/>
                <w:gridSpan w:val="2"/>
                <w:tcBorders>
                  <w:bottom w:val="single" w:sz="4" w:space="0" w:color="auto"/>
                </w:tcBorders>
                <w:tcMar>
                  <w:left w:w="0" w:type="dxa"/>
                  <w:bottom w:w="108" w:type="dxa"/>
                </w:tcMar>
              </w:tcPr>
              <w:p w14:paraId="4B5BEDB2" w14:textId="77777777" w:rsidR="007301F4" w:rsidRPr="007301F4" w:rsidRDefault="007301F4" w:rsidP="00481EE1">
                <w:pPr>
                  <w:pStyle w:val="Tittel"/>
                  <w:ind w:left="284"/>
                  <w:rPr>
                    <w:rFonts w:cs="Arial"/>
                    <w:b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sz w:val="18"/>
                    <w:szCs w:val="18"/>
                  </w:rPr>
                  <w:t>Referanse</w:t>
                </w:r>
              </w:p>
            </w:tc>
          </w:sdtContent>
        </w:sdt>
        <w:sdt>
          <w:sdtPr>
            <w:rPr>
              <w:rFonts w:cs="Arial"/>
              <w:b w:val="0"/>
              <w:sz w:val="18"/>
              <w:szCs w:val="18"/>
            </w:rPr>
            <w:tag w:val="DocumentNumber"/>
            <w:id w:val="10011"/>
            <w:placeholder>
              <w:docPart w:val="DefaultPlaceholder_-1854013440"/>
            </w:placeholder>
            <w:dataBinding w:prefixMappings="xmlns:gbs='http://www.software-innovation.no/growBusinessDocument'" w:xpath="/gbs:GrowBusinessDocument/gbs:DocumentNumber[@gbs:key='10011']" w:storeItemID="{19DD1095-8616-4016-8233-11837A65821A}"/>
            <w:text/>
          </w:sdtPr>
          <w:sdtEndPr/>
          <w:sdtContent>
            <w:tc>
              <w:tcPr>
                <w:tcW w:w="3828" w:type="dxa"/>
                <w:tcBorders>
                  <w:bottom w:val="single" w:sz="4" w:space="0" w:color="auto"/>
                </w:tcBorders>
              </w:tcPr>
              <w:p w14:paraId="20BAA2A7" w14:textId="77777777" w:rsidR="007301F4" w:rsidRPr="007301F4" w:rsidRDefault="0026389F" w:rsidP="00481EE1">
                <w:pPr>
                  <w:pStyle w:val="Tittel"/>
                  <w:ind w:left="284"/>
                  <w:rPr>
                    <w:rFonts w:cs="Arial"/>
                    <w:b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sz w:val="18"/>
                    <w:szCs w:val="18"/>
                  </w:rPr>
                  <w:t>24/56627-2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tag w:val="DocumentDate"/>
            <w:id w:val="10012"/>
            <w:placeholder>
              <w:docPart w:val="DefaultPlaceholder_-1854013437"/>
            </w:placeholder>
            <w:dataBinding w:prefixMappings="xmlns:gbs='http://www.software-innovation.no/growBusinessDocument'" w:xpath="/gbs:GrowBusinessDocument/gbs:DocumentDate[@gbs:key='10012']" w:storeItemID="{19DD1095-8616-4016-8233-11837A65821A}"/>
            <w:date w:fullDate="2024-09-23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32FEA41B" w14:textId="77777777" w:rsidR="007301F4" w:rsidRPr="007301F4" w:rsidRDefault="0026389F" w:rsidP="00481EE1">
                <w:pPr>
                  <w:pStyle w:val="Tittel"/>
                  <w:ind w:left="284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23.09.2024</w:t>
                </w:r>
              </w:p>
            </w:tc>
          </w:sdtContent>
        </w:sdt>
      </w:tr>
    </w:tbl>
    <w:p w14:paraId="544749A3" w14:textId="77777777" w:rsidR="000A7F1C" w:rsidRPr="00E06310" w:rsidRDefault="000A7F1C" w:rsidP="00481EE1">
      <w:pPr>
        <w:ind w:left="284"/>
        <w:rPr>
          <w:rFonts w:cs="Arial"/>
        </w:rPr>
      </w:pPr>
    </w:p>
    <w:tbl>
      <w:tblPr>
        <w:tblStyle w:val="Tabellrutenett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60" w:type="dxa"/>
        </w:tblCellMar>
        <w:tblLook w:val="04A0" w:firstRow="1" w:lastRow="0" w:firstColumn="1" w:lastColumn="0" w:noHBand="0" w:noVBand="1"/>
      </w:tblPr>
      <w:tblGrid>
        <w:gridCol w:w="1838"/>
        <w:gridCol w:w="5103"/>
        <w:gridCol w:w="2552"/>
      </w:tblGrid>
      <w:tr w:rsidR="00803EC1" w:rsidRPr="007301F4" w14:paraId="379EC61D" w14:textId="77777777" w:rsidTr="004B2C54">
        <w:trPr>
          <w:cantSplit/>
          <w:trHeight w:val="337"/>
        </w:trPr>
        <w:sdt>
          <w:sdtPr>
            <w:rPr>
              <w:rFonts w:cs="Arial"/>
              <w:b/>
              <w:sz w:val="28"/>
              <w:szCs w:val="28"/>
            </w:rPr>
            <w:tag w:val="UnofficialTitle"/>
            <w:id w:val="10016"/>
            <w:lock w:val="sdtLocked"/>
            <w:placeholder>
              <w:docPart w:val="DefaultPlaceholder_-1854013440"/>
            </w:placeholder>
            <w:dataBinding w:prefixMappings="xmlns:gbs='http://www.software-innovation.no/growBusinessDocument'" w:xpath="/gbs:GrowBusinessDocument/gbs:UnofficialTitle[@gbs:key='10016']" w:storeItemID="{19DD1095-8616-4016-8233-11837A65821A}"/>
            <w:text/>
          </w:sdtPr>
          <w:sdtEndPr/>
          <w:sdtContent>
            <w:tc>
              <w:tcPr>
                <w:tcW w:w="694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tcMar>
                  <w:left w:w="0" w:type="dxa"/>
                  <w:bottom w:w="108" w:type="dxa"/>
                </w:tcMar>
              </w:tcPr>
              <w:p w14:paraId="4DE0C3A9" w14:textId="77777777" w:rsidR="00803EC1" w:rsidRPr="007301F4" w:rsidRDefault="0026389F" w:rsidP="00481EE1">
                <w:pPr>
                  <w:ind w:left="284"/>
                  <w:rPr>
                    <w:rFonts w:cs="Arial"/>
                    <w:b/>
                    <w:sz w:val="24"/>
                  </w:rPr>
                </w:pPr>
                <w:r>
                  <w:rPr>
                    <w:rFonts w:cs="Arial"/>
                    <w:b/>
                    <w:sz w:val="28"/>
                    <w:szCs w:val="28"/>
                  </w:rPr>
                  <w:t xml:space="preserve">Referat SU/SMU 3/2024 </w:t>
                </w:r>
              </w:p>
            </w:tc>
          </w:sdtContent>
        </w:sdt>
        <w:tc>
          <w:tcPr>
            <w:tcW w:w="2552" w:type="dxa"/>
            <w:tcBorders>
              <w:bottom w:val="single" w:sz="4" w:space="0" w:color="auto"/>
            </w:tcBorders>
          </w:tcPr>
          <w:p w14:paraId="42BF153E" w14:textId="77777777" w:rsidR="00803EC1" w:rsidRDefault="00803EC1" w:rsidP="00481EE1">
            <w:pPr>
              <w:ind w:left="284"/>
              <w:rPr>
                <w:rFonts w:cs="Arial"/>
                <w:b/>
                <w:sz w:val="24"/>
              </w:rPr>
            </w:pPr>
          </w:p>
        </w:tc>
      </w:tr>
      <w:tr w:rsidR="00546458" w:rsidRPr="007301F4" w14:paraId="1F19E072" w14:textId="77777777" w:rsidTr="004B2C54">
        <w:trPr>
          <w:cantSplit/>
          <w:trHeight w:val="337"/>
          <w:tblHeader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108" w:type="dxa"/>
            </w:tcMar>
          </w:tcPr>
          <w:p w14:paraId="61231129" w14:textId="77777777" w:rsidR="00546458" w:rsidRPr="007301F4" w:rsidRDefault="00546458" w:rsidP="00481EE1">
            <w:pPr>
              <w:ind w:left="284"/>
              <w:rPr>
                <w:rFonts w:cs="Arial"/>
                <w:b/>
                <w:sz w:val="24"/>
              </w:rPr>
            </w:pPr>
            <w:r w:rsidRPr="007301F4">
              <w:rPr>
                <w:rFonts w:cs="Arial"/>
                <w:b/>
                <w:sz w:val="24"/>
              </w:rPr>
              <w:t>Sak nr.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ECD" w14:textId="77777777" w:rsidR="00546458" w:rsidRPr="007301F4" w:rsidRDefault="00546458" w:rsidP="00481EE1">
            <w:pPr>
              <w:ind w:left="28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Ansvar</w:t>
            </w:r>
          </w:p>
        </w:tc>
      </w:tr>
      <w:tr w:rsidR="00546458" w:rsidRPr="007301F4" w14:paraId="6AFAD243" w14:textId="77777777" w:rsidTr="004B2C54">
        <w:trPr>
          <w:trHeight w:val="3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108" w:type="dxa"/>
            </w:tcMar>
          </w:tcPr>
          <w:p w14:paraId="3EC44450" w14:textId="6EBF6EC1" w:rsidR="00546458" w:rsidRPr="007301F4" w:rsidRDefault="00546458" w:rsidP="00481EE1">
            <w:pPr>
              <w:ind w:left="284"/>
              <w:rPr>
                <w:rFonts w:cs="Arial"/>
              </w:rPr>
            </w:pPr>
            <w:r w:rsidRPr="007301F4">
              <w:rPr>
                <w:rFonts w:cs="Arial"/>
              </w:rPr>
              <w:br w:type="page"/>
            </w:r>
            <w:r w:rsidRPr="007301F4">
              <w:rPr>
                <w:rFonts w:cs="Arial"/>
              </w:rPr>
              <w:br w:type="page"/>
            </w:r>
            <w:r w:rsidR="0018557B">
              <w:rPr>
                <w:rFonts w:cs="Arial"/>
                <w:noProof/>
                <w:lang w:val="en-GB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08" w:type="dxa"/>
            </w:tcMar>
          </w:tcPr>
          <w:p w14:paraId="1EC1DC56" w14:textId="77777777" w:rsidR="00546458" w:rsidRDefault="0018557B" w:rsidP="00481EE1">
            <w:pPr>
              <w:ind w:left="125"/>
              <w:rPr>
                <w:rFonts w:cs="Arial"/>
                <w:b/>
                <w:bCs/>
              </w:rPr>
            </w:pPr>
            <w:r w:rsidRPr="0018557B">
              <w:rPr>
                <w:rFonts w:cs="Arial"/>
                <w:b/>
                <w:bCs/>
              </w:rPr>
              <w:t>Sakar frå elevrådet.</w:t>
            </w:r>
          </w:p>
          <w:p w14:paraId="2D02B45B" w14:textId="68CA554E" w:rsidR="0018557B" w:rsidRDefault="0018557B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Ønsker å be om pengar til fotballpumper, </w:t>
            </w:r>
            <w:r w:rsidR="00392FD2">
              <w:rPr>
                <w:rFonts w:cs="Arial"/>
              </w:rPr>
              <w:t>utandørs bordtennisbord</w:t>
            </w:r>
            <w:r>
              <w:rPr>
                <w:rFonts w:cs="Arial"/>
              </w:rPr>
              <w:t xml:space="preserve">, slåballkølle. Ønskar mjuke sitteunderlag eller puter å sitte på. </w:t>
            </w:r>
          </w:p>
          <w:p w14:paraId="2AB77024" w14:textId="2DFB3621" w:rsidR="00392FD2" w:rsidRPr="0018557B" w:rsidRDefault="00392FD2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SU foreslår å søke om ballpumpe evt kompressor. </w:t>
            </w:r>
          </w:p>
          <w:p w14:paraId="0A7D952C" w14:textId="15593575" w:rsidR="0018557B" w:rsidRPr="007301F4" w:rsidRDefault="0018557B" w:rsidP="00481EE1">
            <w:pPr>
              <w:ind w:left="125"/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3664" w14:textId="48BE8CB8" w:rsidR="00392FD2" w:rsidRDefault="00392FD2" w:rsidP="003270A9">
            <w:pPr>
              <w:rPr>
                <w:rFonts w:cs="Arial"/>
              </w:rPr>
            </w:pPr>
            <w:r>
              <w:rPr>
                <w:rFonts w:cs="Arial"/>
              </w:rPr>
              <w:t xml:space="preserve">Elevråd søker om kompressor sjølv, med lærarhjelp. Søke til bondelaget, Sjernarøy vekst, Grieg, Rødne. </w:t>
            </w:r>
          </w:p>
          <w:p w14:paraId="0ED05FE0" w14:textId="14E50D48" w:rsidR="00392FD2" w:rsidRDefault="00392FD2" w:rsidP="00392FD2">
            <w:pPr>
              <w:rPr>
                <w:rFonts w:cs="Arial"/>
              </w:rPr>
            </w:pPr>
            <w:r>
              <w:rPr>
                <w:rFonts w:cs="Arial"/>
              </w:rPr>
              <w:t xml:space="preserve">Ragnhild spør FAU ang bordtennisbord. </w:t>
            </w:r>
          </w:p>
        </w:tc>
      </w:tr>
      <w:tr w:rsidR="0018557B" w:rsidRPr="007301F4" w14:paraId="1391704B" w14:textId="77777777" w:rsidTr="004B2C54">
        <w:trPr>
          <w:trHeight w:val="3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108" w:type="dxa"/>
            </w:tcMar>
          </w:tcPr>
          <w:p w14:paraId="6B9A02C4" w14:textId="4D8DAF68" w:rsidR="0018557B" w:rsidRPr="007301F4" w:rsidRDefault="0018557B" w:rsidP="00481EE1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08" w:type="dxa"/>
            </w:tcMar>
          </w:tcPr>
          <w:p w14:paraId="68B2FF04" w14:textId="54668FEA" w:rsidR="00392FD2" w:rsidRPr="00392FD2" w:rsidRDefault="00392FD2" w:rsidP="00392FD2">
            <w:pPr>
              <w:ind w:left="125"/>
              <w:rPr>
                <w:rFonts w:cs="Arial"/>
                <w:b/>
                <w:bCs/>
              </w:rPr>
            </w:pPr>
            <w:r w:rsidRPr="00392FD2">
              <w:rPr>
                <w:rFonts w:cs="Arial"/>
                <w:b/>
                <w:bCs/>
              </w:rPr>
              <w:t>Orientering frå førre års SU kring målformssaka. </w:t>
            </w:r>
          </w:p>
          <w:p w14:paraId="24F23E90" w14:textId="240A8FFF" w:rsidR="0018557B" w:rsidRDefault="003270A9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Det legges opp til ei rådgjevande folkeavstemming ved neste stortingsval. </w:t>
            </w:r>
          </w:p>
          <w:p w14:paraId="0E690F4B" w14:textId="31339B0A" w:rsidR="003270A9" w:rsidRPr="003270A9" w:rsidRDefault="003270A9" w:rsidP="003270A9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FAU skal kontakte FAU ved Ombo og Fogn angåande målformssaka og høyre kva innspel dei har.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DE9" w14:textId="510607F5" w:rsidR="0018557B" w:rsidRDefault="003270A9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Ragnhild følger saka vidare. </w:t>
            </w:r>
          </w:p>
        </w:tc>
      </w:tr>
      <w:tr w:rsidR="0018557B" w:rsidRPr="007301F4" w14:paraId="60A7D882" w14:textId="77777777" w:rsidTr="004B2C54">
        <w:trPr>
          <w:trHeight w:val="3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108" w:type="dxa"/>
            </w:tcMar>
          </w:tcPr>
          <w:p w14:paraId="4B63D90E" w14:textId="52F51E32" w:rsidR="0018557B" w:rsidRDefault="00392FD2" w:rsidP="00481EE1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08" w:type="dxa"/>
            </w:tcMar>
          </w:tcPr>
          <w:p w14:paraId="19DACB06" w14:textId="746013CF" w:rsidR="00392FD2" w:rsidRPr="00392FD2" w:rsidRDefault="00392FD2" w:rsidP="00392FD2">
            <w:pPr>
              <w:ind w:left="125"/>
              <w:rPr>
                <w:rFonts w:cs="Arial"/>
                <w:b/>
                <w:bCs/>
              </w:rPr>
            </w:pPr>
            <w:r w:rsidRPr="00392FD2">
              <w:rPr>
                <w:rFonts w:cs="Arial"/>
                <w:b/>
                <w:bCs/>
              </w:rPr>
              <w:t>Vedlikehald på bygget.</w:t>
            </w:r>
          </w:p>
          <w:p w14:paraId="4F31F736" w14:textId="77777777" w:rsidR="0018557B" w:rsidRDefault="003270A9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Eit stramt budsjett. Me har fått beskjed om </w:t>
            </w:r>
            <w:r w:rsidR="00EF2E86">
              <w:rPr>
                <w:rFonts w:cs="Arial"/>
              </w:rPr>
              <w:t xml:space="preserve">at neste prosjekt er å skifte ytterdører og vindauge som ikkje er tett. Det skal rivast ein vegg i 1.-2.trinn. </w:t>
            </w:r>
          </w:p>
          <w:p w14:paraId="4E98835A" w14:textId="77777777" w:rsidR="00EF2E86" w:rsidRDefault="00EF2E86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Skulekaien skal utbedrast. Innspel frå Rødne at metallrøra på sidene trengs ikkje oppgraderast. Viktigast er at betongdelen utbedres. Skulebåtar legg til med baug. </w:t>
            </w:r>
          </w:p>
          <w:p w14:paraId="20AAE3AA" w14:textId="0C3E144C" w:rsidR="00EF2E86" w:rsidRDefault="00EF2E86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Flaum på parkeringsplassen, her må me kosta</w:t>
            </w:r>
            <w:r w:rsidR="000D1357">
              <w:rPr>
                <w:rFonts w:cs="Arial"/>
              </w:rPr>
              <w:t>, SFO tar ansvaret</w:t>
            </w:r>
            <w:r>
              <w:rPr>
                <w:rFonts w:cs="Arial"/>
              </w:rPr>
              <w:t xml:space="preserve">. </w:t>
            </w:r>
          </w:p>
          <w:p w14:paraId="508AD5F0" w14:textId="50C99C0D" w:rsidR="00EF2E86" w:rsidRPr="003270A9" w:rsidRDefault="00EF2E86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Skal skifte nokre låsar på skulen i fht informasjonssikkerheit/personvern så ikkje «alle» har tilgong</w:t>
            </w:r>
            <w:r w:rsidR="000D1357">
              <w:rPr>
                <w:rFonts w:cs="Arial"/>
              </w:rPr>
              <w:t xml:space="preserve">, usikkert når dette blir.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895" w14:textId="1F1CCA35" w:rsidR="0018557B" w:rsidRDefault="00EF2E86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Jarand sjekke opp ang ventilasjon. </w:t>
            </w:r>
          </w:p>
        </w:tc>
      </w:tr>
      <w:tr w:rsidR="0018557B" w:rsidRPr="007301F4" w14:paraId="6816E82B" w14:textId="77777777" w:rsidTr="004B2C54">
        <w:trPr>
          <w:trHeight w:val="3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108" w:type="dxa"/>
            </w:tcMar>
          </w:tcPr>
          <w:p w14:paraId="6E1A7B45" w14:textId="209442F3" w:rsidR="0018557B" w:rsidRDefault="00392FD2" w:rsidP="00481EE1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08" w:type="dxa"/>
            </w:tcMar>
          </w:tcPr>
          <w:p w14:paraId="3FAEECD7" w14:textId="702AF627" w:rsidR="00392FD2" w:rsidRPr="00392FD2" w:rsidRDefault="00392FD2" w:rsidP="00392FD2">
            <w:pPr>
              <w:ind w:left="125"/>
              <w:rPr>
                <w:rFonts w:cs="Arial"/>
                <w:b/>
                <w:bCs/>
              </w:rPr>
            </w:pPr>
            <w:r w:rsidRPr="00392FD2">
              <w:rPr>
                <w:rFonts w:cs="Arial"/>
                <w:b/>
                <w:bCs/>
              </w:rPr>
              <w:t>Plan for hausten.</w:t>
            </w:r>
          </w:p>
          <w:p w14:paraId="5AF3C515" w14:textId="77777777" w:rsidR="0018557B" w:rsidRDefault="00EF2E86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Neste SU-møte er 18.november, samme tid. </w:t>
            </w:r>
          </w:p>
          <w:p w14:paraId="5B7DA84F" w14:textId="77777777" w:rsidR="00EF2E86" w:rsidRDefault="00EF2E86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Jarand må oppdatere heimeside i fht kven som er med i SU. </w:t>
            </w:r>
          </w:p>
          <w:p w14:paraId="72C41E40" w14:textId="77777777" w:rsidR="00B614A7" w:rsidRDefault="00B614A7" w:rsidP="00481EE1">
            <w:pPr>
              <w:ind w:left="125"/>
              <w:rPr>
                <w:rFonts w:cs="Arial"/>
              </w:rPr>
            </w:pPr>
          </w:p>
          <w:p w14:paraId="5839F162" w14:textId="0BF11104" w:rsidR="00B614A7" w:rsidRPr="00B614A7" w:rsidRDefault="00B614A7" w:rsidP="00481EE1">
            <w:pPr>
              <w:ind w:left="125"/>
              <w:rPr>
                <w:rFonts w:cs="Arial"/>
                <w:u w:val="single"/>
              </w:rPr>
            </w:pPr>
            <w:r w:rsidRPr="00B614A7">
              <w:rPr>
                <w:rFonts w:cs="Arial"/>
                <w:u w:val="single"/>
              </w:rPr>
              <w:t xml:space="preserve">Medlemmar i SU: </w:t>
            </w:r>
          </w:p>
          <w:p w14:paraId="525F8B61" w14:textId="77777777" w:rsidR="00B614A7" w:rsidRDefault="00B614A7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Mons er vald for 2 år, Eileen for 1 år (barnehage).</w:t>
            </w:r>
          </w:p>
          <w:p w14:paraId="6A9F4FA8" w14:textId="77777777" w:rsidR="00B614A7" w:rsidRDefault="00B614A7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Yvonne for 2 år, Anna Lena for 1 år (skule).</w:t>
            </w:r>
          </w:p>
          <w:p w14:paraId="1F5885DA" w14:textId="77777777" w:rsidR="00B614A7" w:rsidRDefault="00B614A7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Ragnhild for 1 år (leiar).</w:t>
            </w:r>
          </w:p>
          <w:p w14:paraId="4FC2D5A2" w14:textId="1EEE0AD3" w:rsidR="000D1357" w:rsidRDefault="000D1357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Tilsette er avd.leiar, teamleiar skule (Jeanette), teamleiar barnehage (Anna), Rannveig (andre tilsette). </w:t>
            </w:r>
          </w:p>
          <w:p w14:paraId="0D3489EB" w14:textId="6FC14B15" w:rsidR="000D1357" w:rsidRDefault="000D1357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Elevråd 5.-7.trinn Malin og Gunnar. </w:t>
            </w:r>
          </w:p>
          <w:p w14:paraId="67C8B0D8" w14:textId="77777777" w:rsidR="00B614A7" w:rsidRDefault="00B614A7" w:rsidP="00B614A7">
            <w:pPr>
              <w:ind w:left="125"/>
              <w:rPr>
                <w:rFonts w:cs="Arial"/>
              </w:rPr>
            </w:pPr>
          </w:p>
          <w:p w14:paraId="0E1BA210" w14:textId="656A5C4A" w:rsidR="00B614A7" w:rsidRDefault="00B614A7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Me gjekk gjennom årshjulet som ligg i dokumentet «Årshjul heim-skule-samarbeid Sjernarøy» på nettsida. Jarand skal oppdatere.</w:t>
            </w:r>
          </w:p>
          <w:p w14:paraId="044B9E6E" w14:textId="77777777" w:rsidR="00B614A7" w:rsidRDefault="00B614A7" w:rsidP="00B614A7">
            <w:pPr>
              <w:ind w:left="125"/>
              <w:rPr>
                <w:rFonts w:cs="Arial"/>
              </w:rPr>
            </w:pPr>
          </w:p>
          <w:p w14:paraId="0935CA7E" w14:textId="77777777" w:rsidR="00B614A7" w:rsidRPr="00B614A7" w:rsidRDefault="00B614A7" w:rsidP="00B614A7">
            <w:pPr>
              <w:ind w:left="125"/>
              <w:rPr>
                <w:rFonts w:cs="Arial"/>
                <w:u w:val="single"/>
              </w:rPr>
            </w:pPr>
            <w:r w:rsidRPr="00B614A7">
              <w:rPr>
                <w:rFonts w:cs="Arial"/>
                <w:u w:val="single"/>
              </w:rPr>
              <w:t>Juleavslutning/solidaritetsaksjon:</w:t>
            </w:r>
          </w:p>
          <w:p w14:paraId="4F75527F" w14:textId="77777777" w:rsidR="00B614A7" w:rsidRDefault="00B614A7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Dette må gjennomførast på dagtid, grunna lærarane si arbeidstid. </w:t>
            </w:r>
          </w:p>
          <w:p w14:paraId="4E573B48" w14:textId="77777777" w:rsidR="00B614A7" w:rsidRDefault="00B614A7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Elevene ønsker eit betre opplegg, meir profesjonelt. </w:t>
            </w:r>
          </w:p>
          <w:p w14:paraId="230D1124" w14:textId="77777777" w:rsidR="00B614A7" w:rsidRDefault="00B614A7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Skulen har kjøpt inn eit julespel som me skal sette opp.</w:t>
            </w:r>
          </w:p>
          <w:p w14:paraId="468ACDC3" w14:textId="0AEE3830" w:rsidR="00B614A7" w:rsidRDefault="00B614A7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Me henger opp plakatar med eit vippsnummer der dei kan vippse eit valfritt beløp.</w:t>
            </w:r>
            <w:r w:rsidR="00113835">
              <w:rPr>
                <w:rFonts w:cs="Arial"/>
              </w:rPr>
              <w:t xml:space="preserve"> </w:t>
            </w:r>
          </w:p>
          <w:p w14:paraId="635083E4" w14:textId="77777777" w:rsidR="00B614A7" w:rsidRDefault="00B614A7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M&amp;H lagar kaker og diverse som kan seljast. </w:t>
            </w:r>
          </w:p>
          <w:p w14:paraId="22348E10" w14:textId="77777777" w:rsidR="00113835" w:rsidRDefault="00113835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Me lagar ein meir detaljert plan på neste SU-møte. </w:t>
            </w:r>
          </w:p>
          <w:p w14:paraId="08F80779" w14:textId="0601B7A0" w:rsidR="00113835" w:rsidRPr="00EF2E86" w:rsidRDefault="00113835" w:rsidP="00B614A7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Me tar 12.desember.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4BF" w14:textId="116810C5" w:rsidR="0018557B" w:rsidRDefault="000D1357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Jarand</w:t>
            </w:r>
          </w:p>
        </w:tc>
      </w:tr>
      <w:tr w:rsidR="0018557B" w:rsidRPr="007301F4" w14:paraId="7EC309C5" w14:textId="77777777" w:rsidTr="004B2C54">
        <w:trPr>
          <w:trHeight w:val="3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108" w:type="dxa"/>
            </w:tcMar>
          </w:tcPr>
          <w:p w14:paraId="48AEFA5D" w14:textId="72D9357F" w:rsidR="0018557B" w:rsidRDefault="00392FD2" w:rsidP="00481EE1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08" w:type="dxa"/>
            </w:tcMar>
          </w:tcPr>
          <w:p w14:paraId="2AFC5FC4" w14:textId="777B9729" w:rsidR="00392FD2" w:rsidRPr="00392FD2" w:rsidRDefault="00392FD2" w:rsidP="00392FD2">
            <w:pPr>
              <w:ind w:left="125"/>
              <w:rPr>
                <w:rFonts w:cs="Arial"/>
                <w:b/>
                <w:bCs/>
              </w:rPr>
            </w:pPr>
            <w:r w:rsidRPr="00392FD2">
              <w:rPr>
                <w:rFonts w:cs="Arial"/>
                <w:b/>
                <w:bCs/>
              </w:rPr>
              <w:t>Forventningsavklaring FAU/skule</w:t>
            </w:r>
            <w:r w:rsidR="00EF2E86">
              <w:rPr>
                <w:rFonts w:cs="Arial"/>
                <w:b/>
                <w:bCs/>
              </w:rPr>
              <w:t>/barnehage</w:t>
            </w:r>
            <w:r w:rsidRPr="00392FD2">
              <w:rPr>
                <w:rFonts w:cs="Arial"/>
                <w:b/>
                <w:bCs/>
              </w:rPr>
              <w:t>.</w:t>
            </w:r>
          </w:p>
          <w:p w14:paraId="24E8290C" w14:textId="3111418A" w:rsidR="0018557B" w:rsidRDefault="00113835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Spørsmål kring møtetid, me held av samme tidspunkt. </w:t>
            </w:r>
          </w:p>
          <w:p w14:paraId="7BC78AFD" w14:textId="171EFEAE" w:rsidR="00113835" w:rsidRPr="00113835" w:rsidRDefault="00113835" w:rsidP="00E43603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 xml:space="preserve">Vennegrupper – </w:t>
            </w:r>
            <w:r w:rsidR="00E43603">
              <w:rPr>
                <w:rFonts w:cs="Arial"/>
              </w:rPr>
              <w:t xml:space="preserve">me har det på vent, vurderast igjen seinare. Skulen ser ikkje eit behov for denne typen tiltak per no, behovet kan endra seg.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782" w14:textId="478EBBBB" w:rsidR="0018557B" w:rsidRDefault="000D1357" w:rsidP="00481EE1">
            <w:pPr>
              <w:ind w:left="125"/>
              <w:rPr>
                <w:rFonts w:cs="Arial"/>
              </w:rPr>
            </w:pPr>
            <w:r>
              <w:rPr>
                <w:rFonts w:cs="Arial"/>
              </w:rPr>
              <w:t>SU</w:t>
            </w:r>
          </w:p>
        </w:tc>
      </w:tr>
      <w:tr w:rsidR="00392FD2" w:rsidRPr="007301F4" w14:paraId="2B8F8682" w14:textId="77777777" w:rsidTr="004B2C54">
        <w:trPr>
          <w:trHeight w:val="3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108" w:type="dxa"/>
            </w:tcMar>
          </w:tcPr>
          <w:p w14:paraId="6273C1A5" w14:textId="3C27FAE6" w:rsidR="00392FD2" w:rsidRDefault="00392FD2" w:rsidP="00481EE1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08" w:type="dxa"/>
            </w:tcMar>
          </w:tcPr>
          <w:p w14:paraId="63546C01" w14:textId="77777777" w:rsidR="00392FD2" w:rsidRDefault="00392FD2" w:rsidP="00392FD2">
            <w:pPr>
              <w:ind w:left="12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Diverse</w:t>
            </w:r>
          </w:p>
          <w:p w14:paraId="0DD8C0D2" w14:textId="32864A36" w:rsidR="00E43603" w:rsidRPr="00B614A7" w:rsidRDefault="00E43603" w:rsidP="00392FD2">
            <w:pPr>
              <w:ind w:left="12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Endra SFO-dagar til tys, ons, tors.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EA7" w14:textId="77777777" w:rsidR="00392FD2" w:rsidRDefault="00392FD2" w:rsidP="00481EE1">
            <w:pPr>
              <w:ind w:left="125"/>
              <w:rPr>
                <w:rFonts w:cs="Arial"/>
              </w:rPr>
            </w:pPr>
          </w:p>
        </w:tc>
      </w:tr>
    </w:tbl>
    <w:p w14:paraId="336155E4" w14:textId="77777777" w:rsidR="00A97BD9" w:rsidRPr="007301F4" w:rsidRDefault="00A97BD9" w:rsidP="00481EE1">
      <w:pPr>
        <w:ind w:left="284"/>
        <w:rPr>
          <w:rFonts w:cs="Arial"/>
        </w:rPr>
      </w:pPr>
    </w:p>
    <w:p w14:paraId="3828E7EA" w14:textId="77777777" w:rsidR="000A7F1C" w:rsidRPr="007301F4" w:rsidRDefault="000A7F1C" w:rsidP="00481EE1">
      <w:pPr>
        <w:tabs>
          <w:tab w:val="left" w:pos="3255"/>
        </w:tabs>
        <w:ind w:left="284"/>
        <w:rPr>
          <w:rFonts w:cs="Arial"/>
        </w:rPr>
      </w:pPr>
    </w:p>
    <w:p w14:paraId="691C3189" w14:textId="3ABF1E95" w:rsidR="003270A9" w:rsidRPr="003270A9" w:rsidRDefault="00E06310" w:rsidP="003270A9">
      <w:pPr>
        <w:ind w:left="284"/>
        <w:rPr>
          <w:rFonts w:cs="Arial"/>
        </w:rPr>
      </w:pPr>
      <w:r w:rsidRPr="007301F4">
        <w:rPr>
          <w:rFonts w:cs="Arial"/>
          <w:b/>
        </w:rPr>
        <w:t xml:space="preserve">Fravær </w:t>
      </w:r>
      <w:r w:rsidR="0018557B">
        <w:rPr>
          <w:rFonts w:cs="Arial"/>
        </w:rPr>
        <w:br/>
        <w:t>Berit Hopland</w:t>
      </w:r>
      <w:r w:rsidR="003270A9">
        <w:rPr>
          <w:rFonts w:cs="Arial"/>
        </w:rPr>
        <w:t>, Alice Helgøy</w:t>
      </w:r>
    </w:p>
    <w:p w14:paraId="3D5587DB" w14:textId="77777777" w:rsidR="00E57BE8" w:rsidRPr="007301F4" w:rsidRDefault="00E57BE8" w:rsidP="00481EE1">
      <w:pPr>
        <w:ind w:left="284"/>
        <w:rPr>
          <w:rFonts w:cs="Arial"/>
        </w:rPr>
      </w:pPr>
    </w:p>
    <w:p w14:paraId="1549B607" w14:textId="77777777" w:rsidR="00E06310" w:rsidRPr="007301F4" w:rsidRDefault="00E06310" w:rsidP="00481EE1">
      <w:pPr>
        <w:ind w:left="284"/>
        <w:rPr>
          <w:rFonts w:cs="Arial"/>
        </w:rPr>
      </w:pPr>
      <w:r w:rsidRPr="007301F4">
        <w:rPr>
          <w:rFonts w:cs="Arial"/>
        </w:rPr>
        <w:t>Med hilsen</w:t>
      </w:r>
    </w:p>
    <w:sdt>
      <w:sdtPr>
        <w:rPr>
          <w:rFonts w:cs="Arial"/>
        </w:rPr>
        <w:tag w:val="OurRef.Name"/>
        <w:id w:val="10009"/>
        <w:placeholder>
          <w:docPart w:val="DefaultPlaceholder_-1854013440"/>
        </w:placeholder>
        <w:dataBinding w:prefixMappings="xmlns:gbs='http://www.software-innovation.no/growBusinessDocument'" w:xpath="/gbs:GrowBusinessDocument/gbs:OurRef.Name[@gbs:key='10009']" w:storeItemID="{19DD1095-8616-4016-8233-11837A65821A}"/>
        <w:text/>
      </w:sdtPr>
      <w:sdtEndPr/>
      <w:sdtContent>
        <w:p w14:paraId="47D8D95F" w14:textId="77777777" w:rsidR="00E06310" w:rsidRPr="007301F4" w:rsidRDefault="0026389F" w:rsidP="00481EE1">
          <w:pPr>
            <w:ind w:left="284"/>
            <w:rPr>
              <w:rFonts w:cs="Arial"/>
            </w:rPr>
          </w:pPr>
          <w:r>
            <w:rPr>
              <w:rFonts w:cs="Arial"/>
            </w:rPr>
            <w:t>Jarand Mikael Larsen-Rodvelt</w:t>
          </w:r>
        </w:p>
      </w:sdtContent>
    </w:sdt>
    <w:sdt>
      <w:sdtPr>
        <w:rPr>
          <w:rFonts w:cs="Arial"/>
        </w:rPr>
        <w:tag w:val="OurRef.Title"/>
        <w:id w:val="10010"/>
        <w:placeholder>
          <w:docPart w:val="DefaultPlaceholder_-1854013440"/>
        </w:placeholder>
        <w:dataBinding w:prefixMappings="xmlns:gbs='http://www.software-innovation.no/growBusinessDocument'" w:xpath="/gbs:GrowBusinessDocument/gbs:OurRef.Title[@gbs:key='10010']" w:storeItemID="{19DD1095-8616-4016-8233-11837A65821A}"/>
        <w:text/>
      </w:sdtPr>
      <w:sdtEndPr/>
      <w:sdtContent>
        <w:p w14:paraId="6517FF81" w14:textId="77777777" w:rsidR="007301F4" w:rsidRDefault="0026389F" w:rsidP="00481EE1">
          <w:pPr>
            <w:ind w:left="284"/>
            <w:rPr>
              <w:rFonts w:cs="Arial"/>
            </w:rPr>
          </w:pPr>
          <w:r>
            <w:rPr>
              <w:rFonts w:cs="Arial"/>
            </w:rPr>
            <w:t>Avdelingsleder</w:t>
          </w:r>
        </w:p>
      </w:sdtContent>
    </w:sdt>
    <w:p w14:paraId="64B1EA94" w14:textId="77777777" w:rsidR="00990BD0" w:rsidRPr="007301F4" w:rsidRDefault="00990BD0" w:rsidP="00481EE1">
      <w:pPr>
        <w:ind w:left="284"/>
        <w:rPr>
          <w:rFonts w:cs="Arial"/>
        </w:rPr>
      </w:pPr>
    </w:p>
    <w:sdt>
      <w:sdtPr>
        <w:rPr>
          <w:rFonts w:cs="Arial"/>
        </w:rPr>
        <w:alias w:val="Vedlegg"/>
        <w:tag w:val="ToCurrentVersion"/>
        <w:id w:val="10002"/>
        <w:placeholder>
          <w:docPart w:val="78499CA1B6124251B9B463E45CC96ECA"/>
        </w:placeholder>
        <w:dataBinding w:prefixMappings="xmlns:gbs='http://www.software-innovation.no/growBusinessDocument'" w:xpath="/gbs:GrowBusinessDocument/gbs:Lists/gbs:SingleLines/gbs:ToCurrentVersion/gbs:DisplayField[@gbs:key='10002']" w:storeItemID="{19DD1095-8616-4016-8233-11837A65821A}"/>
        <w:text w:multiLine="1"/>
      </w:sdtPr>
      <w:sdtEndPr/>
      <w:sdtContent>
        <w:p w14:paraId="18810D21" w14:textId="77777777" w:rsidR="000A7F1C" w:rsidRPr="007301F4" w:rsidRDefault="0026389F" w:rsidP="00481EE1">
          <w:pPr>
            <w:ind w:left="284"/>
            <w:rPr>
              <w:rFonts w:cs="Arial"/>
            </w:rPr>
          </w:pPr>
          <w:r>
            <w:rPr>
              <w:rFonts w:cs="Arial"/>
            </w:rPr>
            <w:br/>
            <w:t xml:space="preserve">        </w:t>
          </w:r>
        </w:p>
      </w:sdtContent>
    </w:sdt>
    <w:p w14:paraId="29E16AE7" w14:textId="77777777" w:rsidR="000A7F1C" w:rsidRPr="007301F4" w:rsidRDefault="000A7F1C" w:rsidP="00481EE1">
      <w:pPr>
        <w:ind w:left="284"/>
        <w:rPr>
          <w:rFonts w:cs="Arial"/>
        </w:rPr>
      </w:pPr>
    </w:p>
    <w:p w14:paraId="47CEF76F" w14:textId="77777777" w:rsidR="00E57BE8" w:rsidRPr="007301F4" w:rsidRDefault="00E57BE8" w:rsidP="00481EE1">
      <w:pPr>
        <w:ind w:left="284"/>
        <w:rPr>
          <w:rFonts w:cs="Arial"/>
        </w:rPr>
      </w:pPr>
    </w:p>
    <w:p w14:paraId="69F73D28" w14:textId="77777777" w:rsidR="000A7F1C" w:rsidRPr="007301F4" w:rsidRDefault="000A7F1C" w:rsidP="00481EE1">
      <w:pPr>
        <w:ind w:left="284"/>
        <w:rPr>
          <w:rFonts w:cs="Arial"/>
          <w:i/>
        </w:rPr>
      </w:pPr>
      <w:r w:rsidRPr="007301F4">
        <w:rPr>
          <w:rFonts w:cs="Arial"/>
          <w:i/>
        </w:rPr>
        <w:t>Dokumentet er elektronisk godkjent og sendes uten signatur.</w:t>
      </w:r>
    </w:p>
    <w:sectPr w:rsidR="000A7F1C" w:rsidRPr="007301F4" w:rsidSect="004D1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304" w:bottom="1871" w:left="130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E7639" w14:textId="77777777" w:rsidR="00F302BD" w:rsidRDefault="00F302BD" w:rsidP="00055159">
      <w:pPr>
        <w:spacing w:after="0" w:line="240" w:lineRule="auto"/>
      </w:pPr>
      <w:r>
        <w:separator/>
      </w:r>
    </w:p>
  </w:endnote>
  <w:endnote w:type="continuationSeparator" w:id="0">
    <w:p w14:paraId="166D2F55" w14:textId="77777777" w:rsidR="00F302BD" w:rsidRDefault="00F302BD" w:rsidP="0005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C84C" w14:textId="77777777" w:rsidR="002E5185" w:rsidRDefault="002E51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A1F1" w14:textId="77777777" w:rsidR="00787BCF" w:rsidRDefault="00787BCF">
    <w:pPr>
      <w:pStyle w:val="Bunntekst"/>
      <w:jc w:val="right"/>
    </w:pPr>
    <w:r>
      <w:t>Saksnummer:</w:t>
    </w:r>
    <w:r w:rsidR="00A723B8">
      <w:t xml:space="preserve"> </w:t>
    </w:r>
    <w:sdt>
      <w:sdtPr>
        <w:tag w:val="DocumentNumber"/>
        <w:id w:val="10017"/>
        <w:placeholder>
          <w:docPart w:val="DefaultPlaceholder_1081868574"/>
        </w:placeholder>
        <w:dataBinding w:prefixMappings="xmlns:gbs='http://www.software-innovation.no/growBusinessDocument'" w:xpath="/gbs:GrowBusinessDocument/gbs:DocumentNumber[@gbs:key='10017']" w:storeItemID="{19DD1095-8616-4016-8233-11837A65821A}"/>
        <w:text/>
      </w:sdtPr>
      <w:sdtEndPr/>
      <w:sdtContent>
        <w:r w:rsidR="0026389F">
          <w:t>24/56627-2</w:t>
        </w:r>
      </w:sdtContent>
    </w:sdt>
    <w:r w:rsidR="00A723B8">
      <w:t xml:space="preserve"> side</w:t>
    </w:r>
    <w:r>
      <w:t xml:space="preserve"> </w:t>
    </w:r>
    <w:sdt>
      <w:sdtPr>
        <w:id w:val="-1930788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</w:instrText>
        </w:r>
        <w:r w:rsidR="009A6F00">
          <w:instrText xml:space="preserve"> </w:instrText>
        </w:r>
        <w:r>
          <w:fldChar w:fldCharType="separate"/>
        </w:r>
        <w:r w:rsidR="00AA51A6">
          <w:rPr>
            <w:noProof/>
          </w:rPr>
          <w:t>2</w:t>
        </w:r>
        <w:r>
          <w:fldChar w:fldCharType="end"/>
        </w:r>
        <w:r w:rsidR="009A6F00">
          <w:t xml:space="preserve"> av </w:t>
        </w:r>
        <w:fldSimple w:instr=" NUMPAGES ">
          <w:r w:rsidR="00AA51A6">
            <w:rPr>
              <w:noProof/>
            </w:rPr>
            <w:t>2</w:t>
          </w:r>
        </w:fldSimple>
      </w:sdtContent>
    </w:sdt>
  </w:p>
  <w:p w14:paraId="137C701F" w14:textId="77777777" w:rsidR="00787BCF" w:rsidRDefault="00787BCF" w:rsidP="00787BCF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15" w:type="dxa"/>
        <w:right w:w="60" w:type="dxa"/>
      </w:tblCellMar>
      <w:tblLook w:val="04A0" w:firstRow="1" w:lastRow="0" w:firstColumn="1" w:lastColumn="0" w:noHBand="0" w:noVBand="1"/>
    </w:tblPr>
    <w:tblGrid>
      <w:gridCol w:w="3824"/>
      <w:gridCol w:w="5532"/>
    </w:tblGrid>
    <w:tr w:rsidR="004339E9" w:rsidRPr="00F96E88" w14:paraId="5A9314FE" w14:textId="77777777" w:rsidTr="00AA51A6">
      <w:trPr>
        <w:cantSplit/>
        <w:trHeight w:val="601"/>
      </w:trPr>
      <w:tc>
        <w:tcPr>
          <w:tcW w:w="935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1E0DD34" w14:textId="77777777" w:rsidR="004339E9" w:rsidRPr="00F96E88" w:rsidRDefault="004339E9" w:rsidP="00F96E88">
          <w:pPr>
            <w:pStyle w:val="Ingenmellomrom"/>
            <w:rPr>
              <w:sz w:val="18"/>
            </w:rPr>
          </w:pPr>
        </w:p>
      </w:tc>
    </w:tr>
    <w:tr w:rsidR="004339E9" w:rsidRPr="00F96E88" w14:paraId="2A5CE247" w14:textId="77777777" w:rsidTr="00AA51A6">
      <w:trPr>
        <w:cantSplit/>
        <w:trHeight w:val="301"/>
      </w:trPr>
      <w:tc>
        <w:tcPr>
          <w:tcW w:w="9356" w:type="dxa"/>
          <w:gridSpan w:val="2"/>
          <w:tcBorders>
            <w:top w:val="single" w:sz="4" w:space="0" w:color="auto"/>
          </w:tcBorders>
          <w:shd w:val="clear" w:color="auto" w:fill="auto"/>
          <w:vAlign w:val="bottom"/>
        </w:tcPr>
        <w:p w14:paraId="57992CEA" w14:textId="77777777" w:rsidR="004339E9" w:rsidRPr="00F96E88" w:rsidRDefault="004339E9" w:rsidP="00F96E88">
          <w:pPr>
            <w:pStyle w:val="Ingenmellomrom"/>
            <w:rPr>
              <w:rFonts w:cs="Arial"/>
              <w:sz w:val="18"/>
            </w:rPr>
          </w:pPr>
        </w:p>
      </w:tc>
    </w:tr>
    <w:tr w:rsidR="004339E9" w:rsidRPr="00F96E88" w14:paraId="66032978" w14:textId="77777777" w:rsidTr="00AA51A6">
      <w:trPr>
        <w:cantSplit/>
        <w:trHeight w:val="20"/>
      </w:trPr>
      <w:tc>
        <w:tcPr>
          <w:tcW w:w="3824" w:type="dxa"/>
          <w:shd w:val="clear" w:color="auto" w:fill="auto"/>
          <w:vAlign w:val="bottom"/>
        </w:tcPr>
        <w:p w14:paraId="48618C64" w14:textId="77777777" w:rsidR="004339E9" w:rsidRPr="00F96E88" w:rsidRDefault="004339E9" w:rsidP="00F96E88">
          <w:pPr>
            <w:pStyle w:val="Ingenmellomrom"/>
            <w:rPr>
              <w:rFonts w:cs="Arial"/>
              <w:b/>
              <w:sz w:val="18"/>
            </w:rPr>
          </w:pPr>
          <w:r w:rsidRPr="00F96E88">
            <w:rPr>
              <w:rFonts w:cs="Arial"/>
              <w:b/>
              <w:sz w:val="18"/>
            </w:rPr>
            <w:t>Postadresse</w:t>
          </w:r>
        </w:p>
      </w:tc>
      <w:tc>
        <w:tcPr>
          <w:tcW w:w="5532" w:type="dxa"/>
          <w:shd w:val="clear" w:color="auto" w:fill="auto"/>
          <w:vAlign w:val="bottom"/>
        </w:tcPr>
        <w:p w14:paraId="6153C6EC" w14:textId="77777777" w:rsidR="004339E9" w:rsidRPr="00F96E88" w:rsidRDefault="004339E9" w:rsidP="00F96E88">
          <w:pPr>
            <w:pStyle w:val="Ingenmellomrom"/>
            <w:rPr>
              <w:rFonts w:cs="Arial"/>
              <w:sz w:val="18"/>
            </w:rPr>
          </w:pPr>
          <w:r w:rsidRPr="00F96E88">
            <w:rPr>
              <w:rFonts w:cs="Arial"/>
              <w:b/>
              <w:sz w:val="18"/>
            </w:rPr>
            <w:t>Telefon</w:t>
          </w:r>
          <w:r w:rsidRPr="00F96E88">
            <w:rPr>
              <w:rFonts w:cs="Arial"/>
              <w:sz w:val="18"/>
            </w:rPr>
            <w:t xml:space="preserve">: </w:t>
          </w:r>
          <w:sdt>
            <w:sdtPr>
              <w:rPr>
                <w:rFonts w:cs="Arial"/>
                <w:sz w:val="18"/>
              </w:rPr>
              <w:tag w:val="ToOrgUnit.Switchboard"/>
              <w:id w:val="10008"/>
              <w:placeholder>
                <w:docPart w:val="A40555AC77564B3AB35271A7A408D61F"/>
              </w:placeholder>
              <w:dataBinding w:prefixMappings="xmlns:gbs='http://www.software-innovation.no/growBusinessDocument'" w:xpath="/gbs:GrowBusinessDocument/gbs:ToOrgUnit.Switchboard[@gbs:key='10008']" w:storeItemID="{19DD1095-8616-4016-8233-11837A65821A}"/>
              <w:text/>
            </w:sdtPr>
            <w:sdtEndPr/>
            <w:sdtContent>
              <w:r w:rsidR="0026389F">
                <w:rPr>
                  <w:rFonts w:cs="Arial"/>
                  <w:sz w:val="18"/>
                </w:rPr>
                <w:t xml:space="preserve">  </w:t>
              </w:r>
            </w:sdtContent>
          </w:sdt>
        </w:p>
      </w:tc>
    </w:tr>
    <w:tr w:rsidR="004339E9" w:rsidRPr="00F96E88" w14:paraId="51411A04" w14:textId="77777777" w:rsidTr="00AA51A6">
      <w:trPr>
        <w:cantSplit/>
        <w:trHeight w:val="20"/>
      </w:trPr>
      <w:tc>
        <w:tcPr>
          <w:tcW w:w="3824" w:type="dxa"/>
          <w:shd w:val="clear" w:color="auto" w:fill="auto"/>
          <w:vAlign w:val="bottom"/>
        </w:tcPr>
        <w:p w14:paraId="225AC35A" w14:textId="77777777" w:rsidR="004339E9" w:rsidRPr="00F96E88" w:rsidRDefault="00BB10C1" w:rsidP="00F96E88">
          <w:pPr>
            <w:pStyle w:val="Ingenmellomrom"/>
            <w:rPr>
              <w:rFonts w:cs="Arial"/>
              <w:sz w:val="18"/>
            </w:rPr>
          </w:pPr>
          <w:sdt>
            <w:sdtPr>
              <w:rPr>
                <w:rFonts w:cs="Arial"/>
                <w:sz w:val="18"/>
              </w:rPr>
              <w:tag w:val="ToOrgUnit.Addresses.Address"/>
              <w:id w:val="10003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OrgUnit.AddressesJOINEX.Address[@gbs:key='10003']" w:storeItemID="{19DD1095-8616-4016-8233-11837A65821A}"/>
              <w:text/>
            </w:sdtPr>
            <w:sdtEndPr/>
            <w:sdtContent>
              <w:r w:rsidR="0026389F">
                <w:rPr>
                  <w:rFonts w:cs="Arial"/>
                  <w:sz w:val="18"/>
                </w:rPr>
                <w:t>Aubø</w:t>
              </w:r>
            </w:sdtContent>
          </w:sdt>
          <w:r w:rsidR="009A6F00" w:rsidRPr="00F96E88">
            <w:rPr>
              <w:rFonts w:cs="Arial"/>
              <w:sz w:val="18"/>
            </w:rPr>
            <w:t xml:space="preserve">, </w:t>
          </w:r>
          <w:sdt>
            <w:sdtPr>
              <w:rPr>
                <w:rFonts w:cs="Arial"/>
                <w:sz w:val="18"/>
              </w:rPr>
              <w:tag w:val="ToOrgUnit.Addresses.Zip"/>
              <w:id w:val="10004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OrgUnit.AddressesJOINEX.Zip[@gbs:key='10004']" w:storeItemID="{19DD1095-8616-4016-8233-11837A65821A}"/>
              <w:text/>
            </w:sdtPr>
            <w:sdtEndPr/>
            <w:sdtContent>
              <w:r w:rsidR="0026389F">
                <w:rPr>
                  <w:rFonts w:cs="Arial"/>
                  <w:sz w:val="18"/>
                </w:rPr>
                <w:t>4170 SJERNARØY</w:t>
              </w:r>
            </w:sdtContent>
          </w:sdt>
        </w:p>
      </w:tc>
      <w:sdt>
        <w:sdtPr>
          <w:rPr>
            <w:rFonts w:cs="Arial"/>
            <w:sz w:val="18"/>
          </w:rPr>
          <w:tag w:val="ToOrgUnit.E-mail"/>
          <w:id w:val="10007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E-mail[@gbs:key='10007']" w:storeItemID="{19DD1095-8616-4016-8233-11837A65821A}"/>
          <w:text/>
        </w:sdtPr>
        <w:sdtEndPr/>
        <w:sdtContent>
          <w:tc>
            <w:tcPr>
              <w:tcW w:w="5532" w:type="dxa"/>
              <w:shd w:val="clear" w:color="auto" w:fill="auto"/>
              <w:vAlign w:val="bottom"/>
            </w:tcPr>
            <w:p w14:paraId="0F05169C" w14:textId="77777777" w:rsidR="004339E9" w:rsidRPr="00F96E88" w:rsidRDefault="0026389F" w:rsidP="00F96E88">
              <w:pPr>
                <w:pStyle w:val="Ingenmellomrom"/>
                <w:rPr>
                  <w:rFonts w:cs="Arial"/>
                  <w:sz w:val="18"/>
                </w:rPr>
              </w:pPr>
              <w:r>
                <w:rPr>
                  <w:rFonts w:cs="Arial"/>
                  <w:sz w:val="18"/>
                </w:rPr>
                <w:t>alice.hetland@finnoy.kommune.no</w:t>
              </w:r>
            </w:p>
          </w:tc>
        </w:sdtContent>
      </w:sdt>
    </w:tr>
    <w:tr w:rsidR="004339E9" w:rsidRPr="00F96E88" w14:paraId="5A3F2BA2" w14:textId="77777777" w:rsidTr="00AA51A6">
      <w:trPr>
        <w:cantSplit/>
        <w:trHeight w:val="20"/>
      </w:trPr>
      <w:tc>
        <w:tcPr>
          <w:tcW w:w="3824" w:type="dxa"/>
          <w:shd w:val="clear" w:color="auto" w:fill="auto"/>
          <w:vAlign w:val="bottom"/>
        </w:tcPr>
        <w:p w14:paraId="498FDFE6" w14:textId="77777777" w:rsidR="004339E9" w:rsidRPr="00F96E88" w:rsidRDefault="004339E9" w:rsidP="00F96E88">
          <w:pPr>
            <w:pStyle w:val="Ingenmellomrom"/>
            <w:rPr>
              <w:rFonts w:cs="Arial"/>
              <w:b/>
              <w:sz w:val="18"/>
            </w:rPr>
          </w:pPr>
          <w:r w:rsidRPr="00F96E88">
            <w:rPr>
              <w:rFonts w:cs="Arial"/>
              <w:b/>
              <w:sz w:val="18"/>
            </w:rPr>
            <w:t>Besøksadresse</w:t>
          </w:r>
        </w:p>
      </w:tc>
      <w:tc>
        <w:tcPr>
          <w:tcW w:w="5532" w:type="dxa"/>
          <w:shd w:val="clear" w:color="auto" w:fill="auto"/>
          <w:vAlign w:val="bottom"/>
        </w:tcPr>
        <w:p w14:paraId="2F8D493B" w14:textId="77777777" w:rsidR="004339E9" w:rsidRPr="00F96E88" w:rsidRDefault="004339E9" w:rsidP="00F96E88">
          <w:pPr>
            <w:pStyle w:val="Ingenmellomrom"/>
            <w:rPr>
              <w:rFonts w:cs="Arial"/>
              <w:sz w:val="18"/>
            </w:rPr>
          </w:pPr>
          <w:r w:rsidRPr="00F96E88">
            <w:rPr>
              <w:rFonts w:cs="Arial"/>
              <w:sz w:val="18"/>
            </w:rPr>
            <w:t>www.stavanger.kommune.no</w:t>
          </w:r>
        </w:p>
      </w:tc>
    </w:tr>
    <w:tr w:rsidR="004339E9" w:rsidRPr="00F96E88" w14:paraId="2B2D7E2D" w14:textId="77777777" w:rsidTr="00AA51A6">
      <w:trPr>
        <w:cantSplit/>
        <w:trHeight w:val="212"/>
      </w:trPr>
      <w:sdt>
        <w:sdtPr>
          <w:rPr>
            <w:rFonts w:cs="Arial"/>
            <w:sz w:val="18"/>
          </w:rPr>
          <w:tag w:val="ToOrgUnit.Addresses.Address"/>
          <w:id w:val="10005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AddressesJOINEX.Address[@gbs:key='10005']" w:storeItemID="{19DD1095-8616-4016-8233-11837A65821A}"/>
          <w:text/>
        </w:sdtPr>
        <w:sdtEndPr/>
        <w:sdtContent>
          <w:tc>
            <w:tcPr>
              <w:tcW w:w="3824" w:type="dxa"/>
              <w:shd w:val="clear" w:color="auto" w:fill="auto"/>
              <w:vAlign w:val="bottom"/>
            </w:tcPr>
            <w:p w14:paraId="4479BF77" w14:textId="77777777" w:rsidR="004339E9" w:rsidRPr="00F96E88" w:rsidRDefault="0026389F" w:rsidP="00F96E88">
              <w:pPr>
                <w:pStyle w:val="Ingenmellomrom"/>
                <w:rPr>
                  <w:rFonts w:cs="Arial"/>
                  <w:sz w:val="18"/>
                </w:rPr>
              </w:pPr>
              <w:r>
                <w:rPr>
                  <w:rFonts w:cs="Arial"/>
                  <w:sz w:val="18"/>
                </w:rPr>
                <w:t xml:space="preserve">  </w:t>
              </w:r>
            </w:p>
          </w:tc>
        </w:sdtContent>
      </w:sdt>
      <w:tc>
        <w:tcPr>
          <w:tcW w:w="5532" w:type="dxa"/>
          <w:shd w:val="clear" w:color="auto" w:fill="auto"/>
          <w:vAlign w:val="bottom"/>
        </w:tcPr>
        <w:p w14:paraId="0DB31B5D" w14:textId="77777777" w:rsidR="004339E9" w:rsidRPr="00F96E88" w:rsidRDefault="004339E9" w:rsidP="00F96E88">
          <w:pPr>
            <w:pStyle w:val="Ingenmellomrom"/>
            <w:rPr>
              <w:rFonts w:cs="Arial"/>
              <w:sz w:val="18"/>
            </w:rPr>
          </w:pPr>
          <w:r w:rsidRPr="00F96E88">
            <w:rPr>
              <w:rFonts w:cs="Arial"/>
              <w:b/>
              <w:sz w:val="18"/>
            </w:rPr>
            <w:t>Org.nr</w:t>
          </w:r>
          <w:r w:rsidR="00787BCF" w:rsidRPr="00F96E88">
            <w:rPr>
              <w:rFonts w:cs="Arial"/>
              <w:b/>
              <w:sz w:val="18"/>
            </w:rPr>
            <w:t>.</w:t>
          </w:r>
          <w:r w:rsidR="009A6F00" w:rsidRPr="00F96E88">
            <w:rPr>
              <w:rFonts w:cs="Arial"/>
              <w:sz w:val="18"/>
            </w:rPr>
            <w:t xml:space="preserve"> </w:t>
          </w:r>
          <w:sdt>
            <w:sdtPr>
              <w:rPr>
                <w:rFonts w:cs="Arial"/>
                <w:sz w:val="18"/>
              </w:rPr>
              <w:tag w:val="ToOrgUnit.Referencenumber"/>
              <w:id w:val="10006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OrgUnit.Referencenumber[@gbs:key='10006']" w:storeItemID="{19DD1095-8616-4016-8233-11837A65821A}"/>
              <w:text/>
            </w:sdtPr>
            <w:sdtEndPr/>
            <w:sdtContent>
              <w:r w:rsidR="0026389F">
                <w:rPr>
                  <w:rFonts w:cs="Arial"/>
                  <w:sz w:val="18"/>
                </w:rPr>
                <w:t xml:space="preserve">  </w:t>
              </w:r>
            </w:sdtContent>
          </w:sdt>
        </w:p>
      </w:tc>
    </w:tr>
  </w:tbl>
  <w:p w14:paraId="0B4E5174" w14:textId="77777777" w:rsidR="004339E9" w:rsidRPr="00F96E88" w:rsidRDefault="002710E0" w:rsidP="002710E0">
    <w:pPr>
      <w:pStyle w:val="Ingenmellomrom"/>
      <w:tabs>
        <w:tab w:val="left" w:pos="7593"/>
      </w:tabs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E571" w14:textId="77777777" w:rsidR="00F302BD" w:rsidRDefault="00F302BD" w:rsidP="00055159">
      <w:pPr>
        <w:spacing w:after="0" w:line="240" w:lineRule="auto"/>
      </w:pPr>
      <w:r>
        <w:separator/>
      </w:r>
    </w:p>
  </w:footnote>
  <w:footnote w:type="continuationSeparator" w:id="0">
    <w:p w14:paraId="20FD74CB" w14:textId="77777777" w:rsidR="00F302BD" w:rsidRDefault="00F302BD" w:rsidP="0005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D378" w14:textId="77777777" w:rsidR="002E5185" w:rsidRDefault="002E518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612A" w14:textId="77777777" w:rsidR="002E5185" w:rsidRDefault="002E518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2F9F" w14:textId="77777777" w:rsidR="00803EC1" w:rsidRDefault="00803EC1">
    <w:pPr>
      <w:pStyle w:val="Topptekst"/>
    </w:pPr>
  </w:p>
  <w:p w14:paraId="54F7C5FF" w14:textId="6C90C68D" w:rsidR="00803EC1" w:rsidRDefault="00803EC1">
    <w:pPr>
      <w:pStyle w:val="Topptekst"/>
    </w:pPr>
    <w:r>
      <w:fldChar w:fldCharType="begin"/>
    </w:r>
    <w:r>
      <w:instrText xml:space="preserve"> IF "</w:instrText>
    </w:r>
    <w:sdt>
      <w:sdtPr>
        <w:tag w:val="ToAuthorization"/>
        <w:id w:val="10014"/>
        <w:placeholder>
          <w:docPart w:val="DefaultPlaceholder_-1854013440"/>
        </w:placeholder>
        <w:dataBinding w:prefixMappings="xmlns:gbs='http://www.software-innovation.no/growBusinessDocument'" w:xpath="/gbs:GrowBusinessDocument/gbs:ToAuthorization[@gbs:key='10014']" w:storeItemID="{19DD1095-8616-4016-8233-11837A65821A}"/>
        <w:text/>
      </w:sdtPr>
      <w:sdtEndPr/>
      <w:sdtContent>
        <w:r w:rsidR="00BB10C1">
          <w:instrText xml:space="preserve">  </w:instrText>
        </w:r>
      </w:sdtContent>
    </w:sdt>
    <w:r>
      <w:instrText xml:space="preserve">" &lt;&gt; "  " "Unntatt Offentlighet </w:instrText>
    </w:r>
    <w:r w:rsidR="00BB10C1">
      <w:fldChar w:fldCharType="separate"/>
    </w:r>
    <w:r>
      <w:fldChar w:fldCharType="end"/>
    </w:r>
  </w:p>
  <w:p w14:paraId="40739C4E" w14:textId="77777777" w:rsidR="004339E9" w:rsidRDefault="00BB10C1">
    <w:pPr>
      <w:pStyle w:val="Topptekst"/>
    </w:pPr>
    <w:sdt>
      <w:sdtPr>
        <w:tag w:val="ToAuthorization"/>
        <w:id w:val="10015"/>
        <w:placeholder>
          <w:docPart w:val="DefaultPlaceholder_-1854013440"/>
        </w:placeholder>
        <w:dataBinding w:prefixMappings="xmlns:gbs='http://www.software-innovation.no/growBusinessDocument'" w:xpath="/gbs:GrowBusinessDocument/gbs:ToAuthorization[@gbs:key='10015']" w:storeItemID="{19DD1095-8616-4016-8233-11837A65821A}"/>
        <w:text/>
      </w:sdtPr>
      <w:sdtEndPr/>
      <w:sdtContent>
        <w:r w:rsidR="0026389F">
          <w:t xml:space="preserve">  </w:t>
        </w:r>
      </w:sdtContent>
    </w:sdt>
    <w:r w:rsidR="00E06310" w:rsidRPr="00E06310">
      <w:rPr>
        <w:rFonts w:ascii="Arial" w:hAnsi="Arial" w:cs="Arial"/>
        <w:noProof/>
        <w:sz w:val="56"/>
        <w:szCs w:val="56"/>
      </w:rPr>
      <w:drawing>
        <wp:anchor distT="0" distB="0" distL="114300" distR="114300" simplePos="0" relativeHeight="251658240" behindDoc="1" locked="0" layoutInCell="1" allowOverlap="1" wp14:anchorId="792D5010" wp14:editId="5A657F28">
          <wp:simplePos x="0" y="0"/>
          <wp:positionH relativeFrom="margin">
            <wp:posOffset>4513580</wp:posOffset>
          </wp:positionH>
          <wp:positionV relativeFrom="paragraph">
            <wp:posOffset>56515</wp:posOffset>
          </wp:positionV>
          <wp:extent cx="1439545" cy="730250"/>
          <wp:effectExtent l="0" t="0" r="8255" b="0"/>
          <wp:wrapThrough wrapText="bothSides">
            <wp:wrapPolygon edited="0">
              <wp:start x="1429" y="0"/>
              <wp:lineTo x="0" y="563"/>
              <wp:lineTo x="0" y="18595"/>
              <wp:lineTo x="1429" y="20849"/>
              <wp:lineTo x="1715" y="20849"/>
              <wp:lineTo x="5431" y="20849"/>
              <wp:lineTo x="5717" y="20849"/>
              <wp:lineTo x="7146" y="18031"/>
              <wp:lineTo x="19437" y="18031"/>
              <wp:lineTo x="21438" y="16904"/>
              <wp:lineTo x="21438" y="7325"/>
              <wp:lineTo x="6003" y="0"/>
              <wp:lineTo x="1429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F"/>
    <w:rsid w:val="00001867"/>
    <w:rsid w:val="00003F19"/>
    <w:rsid w:val="00013B3C"/>
    <w:rsid w:val="000237D6"/>
    <w:rsid w:val="00046B0D"/>
    <w:rsid w:val="000502FD"/>
    <w:rsid w:val="00055159"/>
    <w:rsid w:val="00080DE3"/>
    <w:rsid w:val="00085006"/>
    <w:rsid w:val="00092969"/>
    <w:rsid w:val="000A36A4"/>
    <w:rsid w:val="000A7F1C"/>
    <w:rsid w:val="000C390D"/>
    <w:rsid w:val="000D1357"/>
    <w:rsid w:val="000D491E"/>
    <w:rsid w:val="000F6B31"/>
    <w:rsid w:val="00100E45"/>
    <w:rsid w:val="00113835"/>
    <w:rsid w:val="001160D1"/>
    <w:rsid w:val="001372AF"/>
    <w:rsid w:val="001534CB"/>
    <w:rsid w:val="001547E9"/>
    <w:rsid w:val="00176B3A"/>
    <w:rsid w:val="0018557B"/>
    <w:rsid w:val="00187845"/>
    <w:rsid w:val="001A40A8"/>
    <w:rsid w:val="001D621C"/>
    <w:rsid w:val="001D7E72"/>
    <w:rsid w:val="002055B8"/>
    <w:rsid w:val="002153C7"/>
    <w:rsid w:val="002231E3"/>
    <w:rsid w:val="00224260"/>
    <w:rsid w:val="002352FB"/>
    <w:rsid w:val="0026389F"/>
    <w:rsid w:val="002710E0"/>
    <w:rsid w:val="0027200C"/>
    <w:rsid w:val="00272C0B"/>
    <w:rsid w:val="00295D55"/>
    <w:rsid w:val="002A71B2"/>
    <w:rsid w:val="002B2F4A"/>
    <w:rsid w:val="002B5A24"/>
    <w:rsid w:val="002E5185"/>
    <w:rsid w:val="002F03B3"/>
    <w:rsid w:val="00303F37"/>
    <w:rsid w:val="003058D5"/>
    <w:rsid w:val="003059FD"/>
    <w:rsid w:val="00312590"/>
    <w:rsid w:val="00313593"/>
    <w:rsid w:val="003270A9"/>
    <w:rsid w:val="00331DC3"/>
    <w:rsid w:val="0033435E"/>
    <w:rsid w:val="00353A20"/>
    <w:rsid w:val="00385DC6"/>
    <w:rsid w:val="00392FD2"/>
    <w:rsid w:val="003D2699"/>
    <w:rsid w:val="003E2674"/>
    <w:rsid w:val="004339E9"/>
    <w:rsid w:val="00481EE1"/>
    <w:rsid w:val="0048774F"/>
    <w:rsid w:val="00497141"/>
    <w:rsid w:val="00497D88"/>
    <w:rsid w:val="004A1766"/>
    <w:rsid w:val="004A3A27"/>
    <w:rsid w:val="004B2C54"/>
    <w:rsid w:val="004C10EF"/>
    <w:rsid w:val="004C1548"/>
    <w:rsid w:val="004C3327"/>
    <w:rsid w:val="004D0FB4"/>
    <w:rsid w:val="004D1A77"/>
    <w:rsid w:val="004D1F10"/>
    <w:rsid w:val="00521004"/>
    <w:rsid w:val="005278F6"/>
    <w:rsid w:val="00527B2D"/>
    <w:rsid w:val="00546458"/>
    <w:rsid w:val="0057199E"/>
    <w:rsid w:val="00575D02"/>
    <w:rsid w:val="005877FE"/>
    <w:rsid w:val="00595453"/>
    <w:rsid w:val="005B2D83"/>
    <w:rsid w:val="005C4BFF"/>
    <w:rsid w:val="005D1C5B"/>
    <w:rsid w:val="005D2E2C"/>
    <w:rsid w:val="005E16F2"/>
    <w:rsid w:val="005F7528"/>
    <w:rsid w:val="00627E6F"/>
    <w:rsid w:val="00641A8F"/>
    <w:rsid w:val="00650CEA"/>
    <w:rsid w:val="00653E4F"/>
    <w:rsid w:val="00655BED"/>
    <w:rsid w:val="0066505C"/>
    <w:rsid w:val="0066598E"/>
    <w:rsid w:val="00671F52"/>
    <w:rsid w:val="006763EE"/>
    <w:rsid w:val="006E23C7"/>
    <w:rsid w:val="006F348F"/>
    <w:rsid w:val="006F42CF"/>
    <w:rsid w:val="007301F4"/>
    <w:rsid w:val="00735818"/>
    <w:rsid w:val="00742B39"/>
    <w:rsid w:val="007778E5"/>
    <w:rsid w:val="00787BCF"/>
    <w:rsid w:val="00790614"/>
    <w:rsid w:val="007C526A"/>
    <w:rsid w:val="007D294D"/>
    <w:rsid w:val="007F2AA6"/>
    <w:rsid w:val="00802E8D"/>
    <w:rsid w:val="00803EC1"/>
    <w:rsid w:val="00836EC4"/>
    <w:rsid w:val="0086059C"/>
    <w:rsid w:val="0086514F"/>
    <w:rsid w:val="00894B3E"/>
    <w:rsid w:val="008B5C3A"/>
    <w:rsid w:val="008C3703"/>
    <w:rsid w:val="008D5D0E"/>
    <w:rsid w:val="008D7CF8"/>
    <w:rsid w:val="008F1509"/>
    <w:rsid w:val="00923521"/>
    <w:rsid w:val="0092520D"/>
    <w:rsid w:val="00933D0B"/>
    <w:rsid w:val="00954181"/>
    <w:rsid w:val="009841E7"/>
    <w:rsid w:val="00990BD0"/>
    <w:rsid w:val="009A2F2A"/>
    <w:rsid w:val="009A6D26"/>
    <w:rsid w:val="009A6F00"/>
    <w:rsid w:val="009B0274"/>
    <w:rsid w:val="009B3D3E"/>
    <w:rsid w:val="009F341F"/>
    <w:rsid w:val="00A06C50"/>
    <w:rsid w:val="00A24099"/>
    <w:rsid w:val="00A35F97"/>
    <w:rsid w:val="00A53699"/>
    <w:rsid w:val="00A55034"/>
    <w:rsid w:val="00A56FC6"/>
    <w:rsid w:val="00A577B8"/>
    <w:rsid w:val="00A67605"/>
    <w:rsid w:val="00A723B8"/>
    <w:rsid w:val="00A74DC8"/>
    <w:rsid w:val="00A97BD9"/>
    <w:rsid w:val="00AA51A6"/>
    <w:rsid w:val="00AB116E"/>
    <w:rsid w:val="00AB456D"/>
    <w:rsid w:val="00AB55EB"/>
    <w:rsid w:val="00AB63DD"/>
    <w:rsid w:val="00AC77C2"/>
    <w:rsid w:val="00AD7BE1"/>
    <w:rsid w:val="00AE285C"/>
    <w:rsid w:val="00AF7794"/>
    <w:rsid w:val="00B01C1C"/>
    <w:rsid w:val="00B07A57"/>
    <w:rsid w:val="00B262A3"/>
    <w:rsid w:val="00B34CF8"/>
    <w:rsid w:val="00B40F75"/>
    <w:rsid w:val="00B46B66"/>
    <w:rsid w:val="00B614A7"/>
    <w:rsid w:val="00B62ADC"/>
    <w:rsid w:val="00B65082"/>
    <w:rsid w:val="00B739CD"/>
    <w:rsid w:val="00B81F10"/>
    <w:rsid w:val="00B84CDA"/>
    <w:rsid w:val="00B85FA9"/>
    <w:rsid w:val="00B93640"/>
    <w:rsid w:val="00BA611F"/>
    <w:rsid w:val="00BB10C1"/>
    <w:rsid w:val="00BB364B"/>
    <w:rsid w:val="00BC0A1F"/>
    <w:rsid w:val="00C16287"/>
    <w:rsid w:val="00C25C1A"/>
    <w:rsid w:val="00C3215E"/>
    <w:rsid w:val="00C337D6"/>
    <w:rsid w:val="00C37A18"/>
    <w:rsid w:val="00C47819"/>
    <w:rsid w:val="00C6001F"/>
    <w:rsid w:val="00CA1261"/>
    <w:rsid w:val="00CC36D3"/>
    <w:rsid w:val="00CE4887"/>
    <w:rsid w:val="00D17280"/>
    <w:rsid w:val="00D20014"/>
    <w:rsid w:val="00D270C4"/>
    <w:rsid w:val="00D30DEF"/>
    <w:rsid w:val="00D314A0"/>
    <w:rsid w:val="00D461EB"/>
    <w:rsid w:val="00D7434E"/>
    <w:rsid w:val="00D81207"/>
    <w:rsid w:val="00D844F0"/>
    <w:rsid w:val="00DA35B2"/>
    <w:rsid w:val="00DB1A6F"/>
    <w:rsid w:val="00DD296E"/>
    <w:rsid w:val="00DD777F"/>
    <w:rsid w:val="00DF250B"/>
    <w:rsid w:val="00E06310"/>
    <w:rsid w:val="00E30D1B"/>
    <w:rsid w:val="00E32EBA"/>
    <w:rsid w:val="00E43603"/>
    <w:rsid w:val="00E4513A"/>
    <w:rsid w:val="00E57BE8"/>
    <w:rsid w:val="00E967F7"/>
    <w:rsid w:val="00EA7C0B"/>
    <w:rsid w:val="00EB564A"/>
    <w:rsid w:val="00EC6DC7"/>
    <w:rsid w:val="00EC7E03"/>
    <w:rsid w:val="00ED5BBF"/>
    <w:rsid w:val="00EF2E86"/>
    <w:rsid w:val="00EF3C39"/>
    <w:rsid w:val="00F00FB8"/>
    <w:rsid w:val="00F01D4E"/>
    <w:rsid w:val="00F30013"/>
    <w:rsid w:val="00F302BD"/>
    <w:rsid w:val="00F4375C"/>
    <w:rsid w:val="00F73E19"/>
    <w:rsid w:val="00F74F11"/>
    <w:rsid w:val="00F96E88"/>
    <w:rsid w:val="00FA3003"/>
    <w:rsid w:val="00FE5C43"/>
    <w:rsid w:val="00FF1B58"/>
    <w:rsid w:val="00FF5A5D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C4C4F"/>
  <w15:chartTrackingRefBased/>
  <w15:docId w15:val="{3FE26740-380C-47F7-A45C-7C0E628E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1C"/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5515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TopptekstTegn">
    <w:name w:val="Topptekst Tegn"/>
    <w:basedOn w:val="Standardskriftforavsnitt"/>
    <w:link w:val="Topptekst"/>
    <w:uiPriority w:val="99"/>
    <w:rsid w:val="00055159"/>
  </w:style>
  <w:style w:type="paragraph" w:styleId="Bunntekst">
    <w:name w:val="footer"/>
    <w:basedOn w:val="Normal"/>
    <w:link w:val="BunntekstTegn"/>
    <w:uiPriority w:val="99"/>
    <w:unhideWhenUsed/>
    <w:rsid w:val="0005515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BunntekstTegn">
    <w:name w:val="Bunntekst Tegn"/>
    <w:basedOn w:val="Standardskriftforavsnitt"/>
    <w:link w:val="Bunntekst"/>
    <w:uiPriority w:val="99"/>
    <w:rsid w:val="00055159"/>
  </w:style>
  <w:style w:type="table" w:styleId="Tabellrutenett">
    <w:name w:val="Table Grid"/>
    <w:basedOn w:val="Vanligtabell"/>
    <w:uiPriority w:val="39"/>
    <w:rsid w:val="0005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055159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0A7F1C"/>
    <w:pPr>
      <w:spacing w:after="0" w:line="300" w:lineRule="atLeast"/>
    </w:pPr>
    <w:rPr>
      <w:b/>
      <w:sz w:val="26"/>
    </w:rPr>
  </w:style>
  <w:style w:type="character" w:customStyle="1" w:styleId="TittelTegn">
    <w:name w:val="Tittel Tegn"/>
    <w:basedOn w:val="Standardskriftforavsnitt"/>
    <w:link w:val="Tittel"/>
    <w:uiPriority w:val="10"/>
    <w:rsid w:val="000A7F1C"/>
    <w:rPr>
      <w:rFonts w:ascii="Arial" w:hAnsi="Arial"/>
      <w:b/>
      <w:sz w:val="26"/>
    </w:rPr>
  </w:style>
  <w:style w:type="paragraph" w:styleId="Ingenmellomrom">
    <w:name w:val="No Spacing"/>
    <w:uiPriority w:val="1"/>
    <w:qFormat/>
    <w:rsid w:val="00F96E88"/>
    <w:pPr>
      <w:spacing w:after="0" w:line="240" w:lineRule="auto"/>
    </w:pPr>
    <w:rPr>
      <w:rFonts w:ascii="Arial" w:hAnsi="Arial"/>
    </w:rPr>
  </w:style>
  <w:style w:type="character" w:customStyle="1" w:styleId="Stil1">
    <w:name w:val="Stil1"/>
    <w:basedOn w:val="Standardskriftforavsnitt"/>
    <w:uiPriority w:val="1"/>
    <w:rsid w:val="00AF7794"/>
  </w:style>
  <w:style w:type="paragraph" w:styleId="Bobletekst">
    <w:name w:val="Balloon Text"/>
    <w:basedOn w:val="Normal"/>
    <w:link w:val="BobletekstTegn"/>
    <w:uiPriority w:val="99"/>
    <w:semiHidden/>
    <w:unhideWhenUsed/>
    <w:rsid w:val="00E0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ksbehandling.svgkomm.svgdrift.no/biz/v2-pbr/docprod/templates/Motereferat_2024%2002%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4E56C1-2BF0-4624-A4CD-E2DE25D3A5D0}"/>
      </w:docPartPr>
      <w:docPartBody>
        <w:p w:rsidR="006823D8" w:rsidRDefault="002A73E8">
          <w:r w:rsidRPr="000B59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8499CA1B6124251B9B463E45CC96E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4B38EE-CC07-4F2F-B775-96E0CB79B4CC}"/>
      </w:docPartPr>
      <w:docPartBody>
        <w:p w:rsidR="00573BA9" w:rsidRDefault="006B5E93" w:rsidP="006B5E93">
          <w:pPr>
            <w:pStyle w:val="78499CA1B6124251B9B463E45CC96ECA"/>
          </w:pPr>
          <w:r w:rsidRPr="00EF2A4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40555AC77564B3AB35271A7A408D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8CA613-1463-45CF-95CD-5EF0836041CF}"/>
      </w:docPartPr>
      <w:docPartBody>
        <w:p w:rsidR="00297DE0" w:rsidRDefault="00573BA9" w:rsidP="00573BA9">
          <w:pPr>
            <w:pStyle w:val="A40555AC77564B3AB35271A7A408D61F"/>
          </w:pPr>
          <w:r w:rsidRPr="00EF2A4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F8F4A02BCD1403CB95531BDFE8396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823EE6-65FB-4EDA-ABE6-541D78BB86D0}"/>
      </w:docPartPr>
      <w:docPartBody>
        <w:p w:rsidR="009D3E3F" w:rsidRDefault="002E0318" w:rsidP="002E0318">
          <w:pPr>
            <w:pStyle w:val="9F8F4A02BCD1403CB95531BDFE83969D"/>
          </w:pPr>
          <w:r w:rsidRPr="000B59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F6C793E360742B98FB495DB32C628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14B96-A867-4698-A441-3C47AB584DB4}"/>
      </w:docPartPr>
      <w:docPartBody>
        <w:p w:rsidR="009D3E3F" w:rsidRDefault="002E0318" w:rsidP="002E0318">
          <w:pPr>
            <w:pStyle w:val="EF6C793E360742B98FB495DB32C62809"/>
          </w:pPr>
          <w:r w:rsidRPr="000B596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23F9F-F11C-4834-AFF7-8EE173F77C83}"/>
      </w:docPartPr>
      <w:docPartBody>
        <w:p w:rsidR="008C7C0E" w:rsidRDefault="003C696F">
          <w:r w:rsidRPr="00FD2EE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2771E-F64D-4834-BAA8-7141175345B1}"/>
      </w:docPartPr>
      <w:docPartBody>
        <w:p w:rsidR="008C7C0E" w:rsidRDefault="003C696F">
          <w:r w:rsidRPr="00FD2EE1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E8"/>
    <w:rsid w:val="00297DE0"/>
    <w:rsid w:val="002A73E8"/>
    <w:rsid w:val="002A7A4F"/>
    <w:rsid w:val="002E0318"/>
    <w:rsid w:val="003C696F"/>
    <w:rsid w:val="00460770"/>
    <w:rsid w:val="00573BA9"/>
    <w:rsid w:val="00641A8F"/>
    <w:rsid w:val="006823D8"/>
    <w:rsid w:val="006B5E93"/>
    <w:rsid w:val="00705C1D"/>
    <w:rsid w:val="00782E14"/>
    <w:rsid w:val="008A598E"/>
    <w:rsid w:val="008C7C0E"/>
    <w:rsid w:val="009D3E3F"/>
    <w:rsid w:val="00C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E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C696F"/>
    <w:rPr>
      <w:color w:val="808080"/>
    </w:rPr>
  </w:style>
  <w:style w:type="paragraph" w:customStyle="1" w:styleId="78499CA1B6124251B9B463E45CC96ECA">
    <w:name w:val="78499CA1B6124251B9B463E45CC96ECA"/>
    <w:rsid w:val="006B5E93"/>
  </w:style>
  <w:style w:type="paragraph" w:customStyle="1" w:styleId="A40555AC77564B3AB35271A7A408D61F">
    <w:name w:val="A40555AC77564B3AB35271A7A408D61F"/>
    <w:rsid w:val="00573BA9"/>
  </w:style>
  <w:style w:type="paragraph" w:customStyle="1" w:styleId="9F8F4A02BCD1403CB95531BDFE83969D">
    <w:name w:val="9F8F4A02BCD1403CB95531BDFE83969D"/>
    <w:rsid w:val="002E0318"/>
    <w:rPr>
      <w:rFonts w:ascii="Arial" w:eastAsiaTheme="minorHAnsi" w:hAnsi="Arial"/>
      <w:lang w:eastAsia="en-US"/>
    </w:rPr>
  </w:style>
  <w:style w:type="paragraph" w:customStyle="1" w:styleId="EF6C793E360742B98FB495DB32C62809">
    <w:name w:val="EF6C793E360742B98FB495DB32C62809"/>
    <w:rsid w:val="002E0318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Lists>
    <gbs:SingleLines>
      <gbs:ToActivityContact gbs:name="Deltakere" gbs:removeList="False" gbs:row-separator=", " gbs:field-separator="/ " gbs:loadFromGrowBusiness="OnEdit" gbs:saveInGrowBusiness="False" gbs:removeContentControl="0">
        <gbs:DisplayField gbs:key="10000">Anna Lena Nedrebø, Ragnhild O.Steigen, Yvonne Heus, Kjellaug Røiseland, Mons Markmanrud, Eileen Rag Norheim, Jeanette Vik, Rannveig Øvrebø, Jarand Larsen-Rodvelt, Anna Blawat (digitalt), Malin Norheim Tuca (elevråd, kun deltatt 1.sak), Gunnar Mjølhus (elevråd, kun deltatt 1.sak).         </gbs:DisplayField>
        <gbs:ToActivityContactJOINEX.Name gbs:joinex="[JOINEX=[ToRole] {!OJEX!}=6]" gbs:removeContentControl="0"/>
        <gbs:Criteria xmlns:gbs="http://www.software-innovation.no/growBusinessDocument" gbs:operator="and">
          <gbs:Criterion gbs:field="::ToRole" gbs:operator="=">6</gbs:Criterion>
        </gbs:Criteria>
        <gbs:ToActivityContactJOINEX.Name2 gbs:removeContentControl="0" gbs:joinex="[JOINEX=[ToRole] {!OJEX!}=6]"/>
      </gbs:ToActivityContact>
      <gbs:ToActivityContact gbs:name="Kopimottakere" gbs:removeList="False" gbs:row-separator=", " gbs:field-separator="/ " gbs:loadFromGrowBusiness="OnEdit" gbs:saveInGrowBusiness="False" gbs:removeContentControl="0">
        <gbs:DisplayField gbs:key="10001"> Alice Helgøy, Berit Hopland, Ragnhild Opsahl Steigen  </gbs:DisplayField>
        <gbs:ToActivityContactJOINEX.Name2 gbs:removeContentControl="0" gbs:joinex="[JOINEX=[ToRole] {!OJEX!}=8]"/>
        <gbs:ToActivityContactJOINEX.Name gbs:removeContentControl="0" gbs:joinex="[JOINEX=[ToRole] {!OJEX!}=8]"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: " gbs:removeList="False" gbs:row-separator="&#10;" gbs:field-separator=", " gbs:label="Vedlegg: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::ToRelationType" gbs:operator="=">2</gbs:Criterion>
          <gbs:Criterion gbs:field="//FileConnection//ToFile::Status" gbs:operator="!=">99</gbs:Criterion>
          <gbs:Criterion gbs:field="//FileConnection//ToFile::Present" gbs:operator="=">-1</gbs:Criterion>
        </gbs:Criteria>
        <gbs:Sorting>
          <gbs:Sort gbs:direction="asc">ToCurrentVersion.FileConnection.Seqno</gbs:Sort>
        </gbs:Sorting>
      </gbs:ToCurrentVersion>
    </gbs:SingleLines>
  </gbs:Lists>
  <gbs:ToOrgUnit.AddressesJOINEX.Address gbs:loadFromGrowBusiness="OnProduce" gbs:saveInGrowBusiness="False" gbs:connected="true" gbs:recno="" gbs:entity="" gbs:datatype="string" gbs:key="10003" gbs:joinex="[JOINEX=[TypeID] {!OJEX!}=2]" gbs:dispatchrecipient="false" gbs:removeContentControl="0">Aubø</gbs:ToOrgUnit.AddressesJOINEX.Address>
  <gbs:ToOrgUnit.AddressesJOINEX.Zip gbs:loadFromGrowBusiness="OnProduce" gbs:saveInGrowBusiness="False" gbs:connected="true" gbs:recno="" gbs:entity="" gbs:datatype="string" gbs:key="10004" gbs:joinex="[JOINEX=[TypeID] {!OJEX!}=2]" gbs:dispatchrecipient="false" gbs:removeContentControl="0">4170 SJERNARØY</gbs:ToOrgUnit.AddressesJOINEX.Zip>
  <gbs:ToOrgUnit.AddressesJOINEX.Address gbs:loadFromGrowBusiness="OnProduce" gbs:saveInGrowBusiness="False" gbs:connected="true" gbs:recno="" gbs:entity="" gbs:datatype="string" gbs:key="10005" gbs:joinex="[JOINEX=[TypeID] {!OJEX!}=5]" gbs:dispatchrecipient="false" gbs:removeContentControl="0">
  </gbs:ToOrgUnit.AddressesJOINEX.Address>
  <gbs:ToOrgUnit.Referencenumber gbs:loadFromGrowBusiness="OnProduce" gbs:saveInGrowBusiness="False" gbs:connected="true" gbs:recno="" gbs:entity="" gbs:datatype="string" gbs:key="10006">
  </gbs:ToOrgUnit.Referencenumber>
  <gbs:ToOrgUnit.E-mail gbs:loadFromGrowBusiness="OnProduce" gbs:saveInGrowBusiness="False" gbs:connected="true" gbs:recno="" gbs:entity="" gbs:datatype="string" gbs:key="10007">alice.hetland@finnoy.kommune.no</gbs:ToOrgUnit.E-mail>
  <gbs:ToOrgUnit.Switchboard gbs:loadFromGrowBusiness="OnProduce" gbs:saveInGrowBusiness="False" gbs:connected="true" gbs:recno="" gbs:entity="" gbs:datatype="string" gbs:key="10008">
  </gbs:ToOrgUnit.Switchboard>
  <gbs:OurRef.Name gbs:loadFromGrowBusiness="OnEdit" gbs:saveInGrowBusiness="False" gbs:connected="true" gbs:recno="" gbs:entity="" gbs:datatype="string" gbs:key="10009" gbs:removeContentControl="0">Jarand Mikael Larsen-Rodvelt</gbs:OurRef.Name>
  <gbs:OurRef.Title gbs:loadFromGrowBusiness="OnEdit" gbs:saveInGrowBusiness="False" gbs:connected="true" gbs:recno="" gbs:entity="" gbs:datatype="string" gbs:key="10010" gbs:removeContentControl="0">Avdelingsleder</gbs:OurRef.Title>
  <gbs:DocumentNumber gbs:loadFromGrowBusiness="OnProduce" gbs:saveInGrowBusiness="False" gbs:connected="true" gbs:recno="" gbs:entity="" gbs:datatype="string" gbs:key="10011">24/56627-2</gbs:DocumentNumber>
  <gbs:DocumentDate gbs:loadFromGrowBusiness="OnProduce" gbs:saveInGrowBusiness="False" gbs:connected="true" gbs:recno="" gbs:entity="" gbs:datatype="date" gbs:key="10012">2024-09-23T00:00:00</gbs:DocumentDate>
  <gbs:OurRef.Name gbs:loadFromGrowBusiness="OnProduce" gbs:saveInGrowBusiness="False" gbs:connected="true" gbs:recno="" gbs:entity="" gbs:datatype="string" gbs:key="10013">Jarand Mikael Larsen-Rodvelt</gbs:OurRef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UnofficialTitle gbs:loadFromGrowBusiness="OnEdit" gbs:saveInGrowBusiness="False" gbs:connected="true" gbs:recno="" gbs:entity="" gbs:datatype="string" gbs:key="10016" gbs:removeContentControl="0">Referat SU/SMU 3/2024 </gbs:UnofficialTitle>
  <gbs:DocumentNumber gbs:loadFromGrowBusiness="OnProduce" gbs:saveInGrowBusiness="False" gbs:connected="true" gbs:recno="" gbs:entity="" gbs:datatype="string" gbs:key="10017">24/56627-2</gbs:DocumentNumber>
</gbs:GrowBusinessDocument>
</file>

<file path=customXml/itemProps1.xml><?xml version="1.0" encoding="utf-8"?>
<ds:datastoreItem xmlns:ds="http://schemas.openxmlformats.org/officeDocument/2006/customXml" ds:itemID="{5C4691AD-0B5D-4B99-B44B-FB61F784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D1095-8616-4016-8233-11837A65821A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Motereferat_2024%2002%2023</Template>
  <TotalTime>0</TotalTime>
  <Pages>3</Pages>
  <Words>527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
  </vt:lpstr>
    </vt:vector>
  </TitlesOfParts>
  <Company>Stavanger kommune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Jarand Mikael Larsen-Rodvelt</dc:creator>
  <cp:keywords>
  </cp:keywords>
  <dc:description>
  </dc:description>
  <cp:lastModifiedBy>Jarand Mikael Larsen-Rodvelt</cp:lastModifiedBy>
  <cp:revision>2</cp:revision>
  <dcterms:created xsi:type="dcterms:W3CDTF">2024-09-24T11:04:00Z</dcterms:created>
  <dcterms:modified xsi:type="dcterms:W3CDTF">2024-09-24T11:04:00Z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3324704</vt:lpwstr>
  </property>
  <property fmtid="{D5CDD505-2E9C-101B-9397-08002B2CF9AE}" pid="3" name="verId">
    <vt:lpwstr>2678296</vt:lpwstr>
  </property>
  <property fmtid="{D5CDD505-2E9C-101B-9397-08002B2CF9AE}" pid="4" name="templateId">
    <vt:lpwstr>200024</vt:lpwstr>
  </property>
  <property fmtid="{D5CDD505-2E9C-101B-9397-08002B2CF9AE}" pid="5" name="fileId">
    <vt:lpwstr>5507249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c:\windows\system32\inetsrv\Motereferat_2024 02 23.dotm</vt:lpwstr>
  </property>
  <property fmtid="{D5CDD505-2E9C-101B-9397-08002B2CF9AE}" pid="8" name="filePathOneNote">
    <vt:lpwstr>
    </vt:lpwstr>
  </property>
  <property fmtid="{D5CDD505-2E9C-101B-9397-08002B2CF9AE}" pid="9" name="fileName">
    <vt:lpwstr>24_56627-2 Referat SU_SMU 3_2024  5507249_1_0.docx</vt:lpwstr>
  </property>
  <property fmtid="{D5CDD505-2E9C-101B-9397-08002B2CF9AE}" pid="10" name="comment">
    <vt:lpwstr>Referat SU/SMU 3/2024 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Jarand Mikael Larsen-Rodvelt</vt:lpwstr>
  </property>
  <property fmtid="{D5CDD505-2E9C-101B-9397-08002B2CF9AE}" pid="15" name="modifiedBy">
    <vt:lpwstr>Jarand Mikael Larsen-Rodvelt</vt:lpwstr>
  </property>
  <property fmtid="{D5CDD505-2E9C-101B-9397-08002B2CF9AE}" pid="16" name="serverName">
    <vt:lpwstr>saksbehandling.svgkomm.svgdrift.no</vt:lpwstr>
  </property>
  <property fmtid="{D5CDD505-2E9C-101B-9397-08002B2CF9AE}" pid="17" name="server">
    <vt:lpwstr>saksbehandling.svgkomm.svgdrift.no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2678296</vt:lpwstr>
  </property>
  <property fmtid="{D5CDD505-2E9C-101B-9397-08002B2CF9AE}" pid="23" name="Operation">
    <vt:lpwstr/>
  </property>
  <property fmtid="{D5CDD505-2E9C-101B-9397-08002B2CF9AE}" pid="24" name="BackOfficeType">
    <vt:lpwstr>growBusiness Solutions</vt:lpwstr>
  </property>
</Properties>
</file>